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AF" w:rsidRDefault="006E44AF">
      <w:pPr>
        <w:jc w:val="center"/>
      </w:pPr>
      <w:bookmarkStart w:id="0" w:name="_GoBack"/>
      <w:bookmarkEnd w:id="0"/>
    </w:p>
    <w:p w:rsidR="00237775" w:rsidRDefault="00237775">
      <w:pPr>
        <w:jc w:val="center"/>
      </w:pPr>
      <w:r>
        <w:t>MODULO VERBALE DI RIUNION</w:t>
      </w:r>
      <w:r w:rsidR="007A5557">
        <w:t>E</w:t>
      </w:r>
      <w:r>
        <w:t xml:space="preserve"> ORGANO COLLEGIALE </w:t>
      </w:r>
    </w:p>
    <w:p w:rsidR="006E44AF" w:rsidRDefault="006E44A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284"/>
        <w:gridCol w:w="567"/>
        <w:gridCol w:w="269"/>
        <w:gridCol w:w="1006"/>
        <w:gridCol w:w="78"/>
        <w:gridCol w:w="388"/>
        <w:gridCol w:w="350"/>
        <w:gridCol w:w="885"/>
        <w:gridCol w:w="284"/>
        <w:gridCol w:w="4819"/>
      </w:tblGrid>
      <w:tr w:rsidR="00237775">
        <w:tblPrEx>
          <w:tblCellMar>
            <w:top w:w="0" w:type="dxa"/>
            <w:bottom w:w="0" w:type="dxa"/>
          </w:tblCellMar>
        </w:tblPrEx>
        <w:tc>
          <w:tcPr>
            <w:tcW w:w="3371" w:type="dxa"/>
            <w:gridSpan w:val="8"/>
          </w:tcPr>
          <w:p w:rsidR="00237775" w:rsidRDefault="00237775">
            <w:pPr>
              <w:jc w:val="both"/>
              <w:rPr>
                <w:sz w:val="24"/>
              </w:rPr>
            </w:pPr>
          </w:p>
          <w:p w:rsidR="00237775" w:rsidRDefault="00237775">
            <w:pPr>
              <w:jc w:val="both"/>
              <w:rPr>
                <w:sz w:val="24"/>
              </w:rPr>
            </w:pPr>
            <w:r>
              <w:rPr>
                <w:sz w:val="24"/>
              </w:rPr>
              <w:t>(indicare l’organismo collegiale</w:t>
            </w:r>
          </w:p>
          <w:p w:rsidR="00237775" w:rsidRDefault="002377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o gruppo di lavoro)</w:t>
            </w:r>
          </w:p>
          <w:p w:rsidR="00237775" w:rsidRDefault="00237775">
            <w:pPr>
              <w:jc w:val="both"/>
              <w:rPr>
                <w:sz w:val="24"/>
              </w:rPr>
            </w:pPr>
          </w:p>
        </w:tc>
        <w:tc>
          <w:tcPr>
            <w:tcW w:w="63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7775" w:rsidRDefault="00237775">
            <w:pPr>
              <w:jc w:val="center"/>
              <w:rPr>
                <w:sz w:val="24"/>
              </w:rPr>
            </w:pPr>
          </w:p>
          <w:p w:rsidR="00237775" w:rsidRDefault="00237775">
            <w:pPr>
              <w:pStyle w:val="Titolo3"/>
              <w:rPr>
                <w:sz w:val="24"/>
              </w:rPr>
            </w:pPr>
            <w:r>
              <w:rPr>
                <w:sz w:val="24"/>
              </w:rPr>
              <w:t>Interclasse tecnica a livello di plesso</w:t>
            </w:r>
          </w:p>
          <w:p w:rsidR="00237775" w:rsidRDefault="00237775" w:rsidP="009D34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 w:rsidR="009D3494">
              <w:rPr>
                <w:b/>
                <w:sz w:val="24"/>
              </w:rPr>
              <w:t>gli</w:t>
            </w:r>
            <w:r>
              <w:rPr>
                <w:b/>
                <w:sz w:val="24"/>
              </w:rPr>
              <w:t xml:space="preserve"> insegnanti della scuola </w:t>
            </w:r>
            <w:r w:rsidR="00044E0E">
              <w:rPr>
                <w:b/>
                <w:sz w:val="24"/>
              </w:rPr>
              <w:t>primaria</w:t>
            </w:r>
            <w:r>
              <w:rPr>
                <w:b/>
                <w:sz w:val="24"/>
              </w:rPr>
              <w:t xml:space="preserve"> di </w:t>
            </w:r>
            <w:r w:rsidR="00263BD5">
              <w:rPr>
                <w:b/>
                <w:sz w:val="24"/>
              </w:rPr>
              <w:t>________</w:t>
            </w:r>
          </w:p>
          <w:p w:rsidR="00C63786" w:rsidRDefault="00C63786" w:rsidP="009D34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C63786" w:rsidRDefault="00C63786" w:rsidP="00C63786">
            <w:pPr>
              <w:pStyle w:val="Titolo3"/>
              <w:rPr>
                <w:sz w:val="24"/>
              </w:rPr>
            </w:pPr>
            <w:r>
              <w:rPr>
                <w:sz w:val="24"/>
              </w:rPr>
              <w:t>Interclasse con i rappresentanti</w:t>
            </w:r>
          </w:p>
          <w:p w:rsidR="00237775" w:rsidRDefault="00C63786" w:rsidP="00263B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della scuola primaria di </w:t>
            </w:r>
            <w:r w:rsidR="00263BD5">
              <w:rPr>
                <w:b/>
                <w:sz w:val="24"/>
              </w:rPr>
              <w:t>________________</w:t>
            </w:r>
          </w:p>
        </w:tc>
      </w:tr>
      <w:tr w:rsidR="00237775">
        <w:tblPrEx>
          <w:tblCellMar>
            <w:top w:w="0" w:type="dxa"/>
            <w:bottom w:w="0" w:type="dxa"/>
          </w:tblCellMar>
        </w:tblPrEx>
        <w:tc>
          <w:tcPr>
            <w:tcW w:w="779" w:type="dxa"/>
            <w:gridSpan w:val="2"/>
          </w:tcPr>
          <w:p w:rsidR="00237775" w:rsidRDefault="00237775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  <w:tc>
          <w:tcPr>
            <w:tcW w:w="2204" w:type="dxa"/>
            <w:gridSpan w:val="5"/>
            <w:tcBorders>
              <w:bottom w:val="single" w:sz="6" w:space="0" w:color="auto"/>
            </w:tcBorders>
          </w:tcPr>
          <w:p w:rsidR="00237775" w:rsidRDefault="00237775" w:rsidP="001C55BD">
            <w:pPr>
              <w:jc w:val="both"/>
              <w:rPr>
                <w:i/>
                <w:sz w:val="24"/>
              </w:rPr>
            </w:pPr>
          </w:p>
        </w:tc>
        <w:tc>
          <w:tcPr>
            <w:tcW w:w="388" w:type="dxa"/>
            <w:tcBorders>
              <w:left w:val="nil"/>
            </w:tcBorders>
          </w:tcPr>
          <w:p w:rsidR="00237775" w:rsidRDefault="00237775">
            <w:pPr>
              <w:jc w:val="center"/>
              <w:rPr>
                <w:sz w:val="24"/>
              </w:rPr>
            </w:pPr>
          </w:p>
        </w:tc>
        <w:tc>
          <w:tcPr>
            <w:tcW w:w="63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775" w:rsidRDefault="00237775">
            <w:pPr>
              <w:jc w:val="center"/>
              <w:rPr>
                <w:sz w:val="24"/>
              </w:rPr>
            </w:pPr>
          </w:p>
        </w:tc>
      </w:tr>
      <w:tr w:rsidR="00237775">
        <w:tblPrEx>
          <w:tblCellMar>
            <w:top w:w="0" w:type="dxa"/>
            <w:bottom w:w="0" w:type="dxa"/>
          </w:tblCellMar>
        </w:tblPrEx>
        <w:tc>
          <w:tcPr>
            <w:tcW w:w="1063" w:type="dxa"/>
            <w:gridSpan w:val="3"/>
          </w:tcPr>
          <w:p w:rsidR="00237775" w:rsidRDefault="00237775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>Dalle ore</w:t>
            </w:r>
          </w:p>
        </w:tc>
        <w:tc>
          <w:tcPr>
            <w:tcW w:w="836" w:type="dxa"/>
            <w:gridSpan w:val="2"/>
            <w:tcBorders>
              <w:bottom w:val="single" w:sz="6" w:space="0" w:color="auto"/>
            </w:tcBorders>
          </w:tcPr>
          <w:p w:rsidR="00237775" w:rsidRDefault="00237775" w:rsidP="00137492">
            <w:pPr>
              <w:jc w:val="both"/>
              <w:rPr>
                <w:i/>
                <w:sz w:val="24"/>
              </w:rPr>
            </w:pPr>
          </w:p>
        </w:tc>
        <w:tc>
          <w:tcPr>
            <w:tcW w:w="1006" w:type="dxa"/>
          </w:tcPr>
          <w:p w:rsidR="00237775" w:rsidRDefault="00237775">
            <w:pPr>
              <w:jc w:val="both"/>
              <w:rPr>
                <w:sz w:val="24"/>
              </w:rPr>
            </w:pPr>
            <w:r>
              <w:rPr>
                <w:sz w:val="24"/>
              </w:rPr>
              <w:t>alle ore</w:t>
            </w:r>
          </w:p>
        </w:tc>
        <w:tc>
          <w:tcPr>
            <w:tcW w:w="816" w:type="dxa"/>
            <w:gridSpan w:val="3"/>
            <w:tcBorders>
              <w:bottom w:val="single" w:sz="6" w:space="0" w:color="auto"/>
            </w:tcBorders>
          </w:tcPr>
          <w:p w:rsidR="00237775" w:rsidRDefault="00237775" w:rsidP="00C63786">
            <w:pPr>
              <w:jc w:val="both"/>
              <w:rPr>
                <w:i/>
                <w:sz w:val="24"/>
              </w:rPr>
            </w:pPr>
          </w:p>
        </w:tc>
        <w:tc>
          <w:tcPr>
            <w:tcW w:w="885" w:type="dxa"/>
          </w:tcPr>
          <w:p w:rsidR="00237775" w:rsidRDefault="00237775">
            <w:pPr>
              <w:jc w:val="both"/>
              <w:rPr>
                <w:sz w:val="24"/>
              </w:rPr>
            </w:pPr>
            <w:r>
              <w:rPr>
                <w:sz w:val="24"/>
              </w:rPr>
              <w:t>Luogo</w:t>
            </w:r>
          </w:p>
        </w:tc>
        <w:tc>
          <w:tcPr>
            <w:tcW w:w="5103" w:type="dxa"/>
            <w:gridSpan w:val="2"/>
            <w:tcBorders>
              <w:bottom w:val="single" w:sz="6" w:space="0" w:color="auto"/>
            </w:tcBorders>
          </w:tcPr>
          <w:p w:rsidR="00237775" w:rsidRDefault="00237775">
            <w:pPr>
              <w:jc w:val="both"/>
              <w:rPr>
                <w:i/>
                <w:sz w:val="24"/>
              </w:rPr>
            </w:pPr>
          </w:p>
        </w:tc>
      </w:tr>
      <w:tr w:rsidR="009A5529" w:rsidRPr="008A339B">
        <w:tblPrEx>
          <w:tblCellMar>
            <w:top w:w="0" w:type="dxa"/>
            <w:bottom w:w="0" w:type="dxa"/>
          </w:tblCellMar>
        </w:tblPrEx>
        <w:tc>
          <w:tcPr>
            <w:tcW w:w="4890" w:type="dxa"/>
            <w:gridSpan w:val="11"/>
          </w:tcPr>
          <w:p w:rsidR="009A5529" w:rsidRDefault="009A5529" w:rsidP="003C34AB">
            <w:pPr>
              <w:jc w:val="both"/>
              <w:rPr>
                <w:sz w:val="24"/>
              </w:rPr>
            </w:pPr>
          </w:p>
          <w:p w:rsidR="009A5529" w:rsidRDefault="009A5529" w:rsidP="003C34AB">
            <w:pPr>
              <w:jc w:val="both"/>
              <w:rPr>
                <w:sz w:val="24"/>
              </w:rPr>
            </w:pPr>
            <w:r>
              <w:rPr>
                <w:sz w:val="24"/>
              </w:rPr>
              <w:t>Delle persone tenute a partecipare, sono presenti: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C33A8B" w:rsidRDefault="00C33A8B" w:rsidP="00C33A8B">
            <w:pPr>
              <w:rPr>
                <w:i/>
                <w:iCs/>
                <w:sz w:val="22"/>
                <w:szCs w:val="22"/>
              </w:rPr>
            </w:pPr>
          </w:p>
          <w:p w:rsidR="009A5529" w:rsidRPr="00BB37E0" w:rsidRDefault="009A5529" w:rsidP="000D0CEF">
            <w:pPr>
              <w:rPr>
                <w:sz w:val="24"/>
                <w:szCs w:val="24"/>
              </w:rPr>
            </w:pPr>
          </w:p>
        </w:tc>
      </w:tr>
      <w:tr w:rsidR="009A5529" w:rsidRPr="00BC2A9E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12"/>
            <w:tcBorders>
              <w:bottom w:val="single" w:sz="6" w:space="0" w:color="auto"/>
            </w:tcBorders>
          </w:tcPr>
          <w:p w:rsidR="009A5529" w:rsidRPr="00C33A8B" w:rsidRDefault="009A5529" w:rsidP="000D0CEF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8190C" w:rsidRPr="00BC2A9E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12"/>
            <w:tcBorders>
              <w:bottom w:val="single" w:sz="6" w:space="0" w:color="auto"/>
            </w:tcBorders>
          </w:tcPr>
          <w:p w:rsidR="00C8190C" w:rsidRDefault="00C8190C" w:rsidP="000D0CEF">
            <w:pPr>
              <w:rPr>
                <w:i/>
                <w:sz w:val="24"/>
                <w:szCs w:val="24"/>
              </w:rPr>
            </w:pPr>
          </w:p>
        </w:tc>
      </w:tr>
      <w:tr w:rsidR="00645737" w:rsidRPr="00BC2A9E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12"/>
            <w:tcBorders>
              <w:bottom w:val="single" w:sz="6" w:space="0" w:color="auto"/>
            </w:tcBorders>
          </w:tcPr>
          <w:p w:rsidR="00645737" w:rsidRPr="008347C8" w:rsidRDefault="000D0CEF" w:rsidP="005550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 rappresentanti dei genitori</w:t>
            </w:r>
            <w:r w:rsidR="00D21EA2">
              <w:rPr>
                <w:i/>
                <w:sz w:val="24"/>
                <w:szCs w:val="24"/>
              </w:rPr>
              <w:t xml:space="preserve"> delle classi</w:t>
            </w:r>
            <w:r>
              <w:rPr>
                <w:i/>
                <w:sz w:val="24"/>
                <w:szCs w:val="24"/>
              </w:rPr>
              <w:t xml:space="preserve">: </w:t>
            </w:r>
          </w:p>
        </w:tc>
      </w:tr>
      <w:tr w:rsidR="009A5529" w:rsidRPr="008347C8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4"/>
            <w:tcBorders>
              <w:bottom w:val="single" w:sz="4" w:space="0" w:color="auto"/>
            </w:tcBorders>
          </w:tcPr>
          <w:p w:rsidR="009A5529" w:rsidRPr="00542B99" w:rsidRDefault="009A5529" w:rsidP="003C34AB">
            <w:pPr>
              <w:jc w:val="both"/>
              <w:rPr>
                <w:sz w:val="8"/>
                <w:szCs w:val="8"/>
              </w:rPr>
            </w:pPr>
          </w:p>
          <w:p w:rsidR="009A5529" w:rsidRDefault="009A5529" w:rsidP="003C34AB">
            <w:pPr>
              <w:jc w:val="both"/>
              <w:rPr>
                <w:sz w:val="24"/>
              </w:rPr>
            </w:pPr>
            <w:r>
              <w:rPr>
                <w:sz w:val="24"/>
              </w:rPr>
              <w:t>e sono assenti:</w:t>
            </w:r>
          </w:p>
        </w:tc>
        <w:tc>
          <w:tcPr>
            <w:tcW w:w="8079" w:type="dxa"/>
            <w:gridSpan w:val="8"/>
            <w:tcBorders>
              <w:bottom w:val="single" w:sz="4" w:space="0" w:color="auto"/>
            </w:tcBorders>
          </w:tcPr>
          <w:p w:rsidR="009A5529" w:rsidRPr="00542B99" w:rsidRDefault="009A5529" w:rsidP="003C34AB">
            <w:pPr>
              <w:jc w:val="both"/>
              <w:rPr>
                <w:sz w:val="8"/>
                <w:szCs w:val="8"/>
              </w:rPr>
            </w:pPr>
          </w:p>
          <w:p w:rsidR="009A5529" w:rsidRPr="008347C8" w:rsidRDefault="009A5529" w:rsidP="00C63786">
            <w:pPr>
              <w:jc w:val="both"/>
              <w:rPr>
                <w:i/>
                <w:iCs/>
                <w:sz w:val="24"/>
              </w:rPr>
            </w:pPr>
          </w:p>
        </w:tc>
      </w:tr>
      <w:tr w:rsidR="00F374C8" w:rsidRPr="006E44AF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91218" w:rsidRPr="00927D4C" w:rsidRDefault="00C91218" w:rsidP="0055509B">
            <w:pPr>
              <w:jc w:val="both"/>
              <w:rPr>
                <w:sz w:val="16"/>
              </w:rPr>
            </w:pPr>
          </w:p>
          <w:p w:rsidR="00F374C8" w:rsidRPr="00F374C8" w:rsidRDefault="00F374C8" w:rsidP="00963A09">
            <w:pPr>
              <w:jc w:val="both"/>
              <w:rPr>
                <w:i/>
                <w:sz w:val="24"/>
              </w:rPr>
            </w:pPr>
            <w:r w:rsidRPr="006E44AF">
              <w:rPr>
                <w:sz w:val="24"/>
              </w:rPr>
              <w:t>Presiede la riunione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l’insegnante </w:t>
            </w:r>
            <w:r w:rsidR="000D0CEF" w:rsidRPr="001C55BD">
              <w:rPr>
                <w:i/>
                <w:iCs/>
                <w:sz w:val="24"/>
                <w:szCs w:val="24"/>
              </w:rPr>
              <w:t>Paola Barbara Raspa</w:t>
            </w:r>
          </w:p>
        </w:tc>
      </w:tr>
      <w:tr w:rsidR="001C55BD" w:rsidRPr="006E44AF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C55BD" w:rsidRPr="001C55BD" w:rsidRDefault="001C55BD" w:rsidP="0055509B">
            <w:pPr>
              <w:jc w:val="both"/>
              <w:rPr>
                <w:sz w:val="24"/>
              </w:rPr>
            </w:pPr>
            <w:r w:rsidRPr="001C55BD">
              <w:rPr>
                <w:sz w:val="24"/>
              </w:rPr>
              <w:t xml:space="preserve">e svolge le funzioni di segretario </w:t>
            </w:r>
            <w:r w:rsidRPr="001C55BD">
              <w:rPr>
                <w:i/>
                <w:iCs/>
                <w:sz w:val="24"/>
                <w:szCs w:val="24"/>
              </w:rPr>
              <w:t xml:space="preserve"> l’insegnante </w:t>
            </w:r>
            <w:r w:rsidR="0055509B" w:rsidRPr="001C55BD">
              <w:rPr>
                <w:i/>
                <w:iCs/>
                <w:sz w:val="24"/>
                <w:szCs w:val="24"/>
              </w:rPr>
              <w:t>Paola Barbara Raspa</w:t>
            </w:r>
            <w:r w:rsidR="0055509B">
              <w:rPr>
                <w:i/>
                <w:sz w:val="24"/>
              </w:rPr>
              <w:t xml:space="preserve"> </w:t>
            </w:r>
          </w:p>
        </w:tc>
      </w:tr>
      <w:tr w:rsidR="009A5529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12"/>
          </w:tcPr>
          <w:p w:rsidR="009A5529" w:rsidRDefault="009A5529" w:rsidP="003C34AB">
            <w:pPr>
              <w:jc w:val="both"/>
              <w:rPr>
                <w:sz w:val="24"/>
              </w:rPr>
            </w:pPr>
          </w:p>
          <w:p w:rsidR="009A5529" w:rsidRPr="00606B10" w:rsidRDefault="009A5529" w:rsidP="003C34AB">
            <w:pPr>
              <w:jc w:val="both"/>
              <w:rPr>
                <w:i/>
                <w:iCs/>
                <w:sz w:val="24"/>
              </w:rPr>
            </w:pPr>
            <w:r>
              <w:rPr>
                <w:sz w:val="24"/>
              </w:rPr>
              <w:t>Accertata la validità dell’adunanza, il Presidente dichiara aperta la seduta; vengono quindi affr</w:t>
            </w:r>
            <w:r w:rsidR="0030097B">
              <w:rPr>
                <w:sz w:val="24"/>
              </w:rPr>
              <w:t>ontati i seguenti argomenti all</w:t>
            </w:r>
            <w:r w:rsidR="001E2654">
              <w:rPr>
                <w:sz w:val="24"/>
              </w:rPr>
              <w:t>’</w:t>
            </w:r>
            <w:r>
              <w:rPr>
                <w:sz w:val="24"/>
              </w:rPr>
              <w:t>ordine del giorno:</w:t>
            </w:r>
            <w:r w:rsidR="00606B10">
              <w:rPr>
                <w:sz w:val="24"/>
              </w:rPr>
              <w:t xml:space="preserve"> </w:t>
            </w:r>
          </w:p>
        </w:tc>
      </w:tr>
      <w:tr w:rsidR="00584E94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84E94" w:rsidRDefault="00584E94" w:rsidP="00AA3F24">
            <w:pPr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9213" w:type="dxa"/>
            <w:gridSpan w:val="11"/>
            <w:tcBorders>
              <w:bottom w:val="single" w:sz="4" w:space="0" w:color="auto"/>
            </w:tcBorders>
          </w:tcPr>
          <w:p w:rsidR="00584E94" w:rsidRPr="009B1AF0" w:rsidRDefault="00584E94" w:rsidP="00ED2392">
            <w:pPr>
              <w:pStyle w:val="Titolo4"/>
              <w:rPr>
                <w:lang w:val="it-IT" w:eastAsia="it-IT"/>
              </w:rPr>
            </w:pPr>
          </w:p>
        </w:tc>
      </w:tr>
      <w:tr w:rsidR="00584E94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84E94" w:rsidRDefault="00584E94" w:rsidP="00AA3F24">
            <w:pPr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84E94" w:rsidRPr="009B1AF0" w:rsidRDefault="00584E94" w:rsidP="00ED2392">
            <w:pPr>
              <w:pStyle w:val="Titolo4"/>
              <w:rPr>
                <w:lang w:val="it-IT" w:eastAsia="it-IT"/>
              </w:rPr>
            </w:pPr>
          </w:p>
        </w:tc>
      </w:tr>
      <w:tr w:rsidR="00ED239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D2392" w:rsidRDefault="00ED2392" w:rsidP="00AA3F24">
            <w:pPr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2392" w:rsidRPr="009B1AF0" w:rsidRDefault="00ED2392" w:rsidP="00ED2392">
            <w:pPr>
              <w:pStyle w:val="Titolo4"/>
              <w:rPr>
                <w:lang w:val="it-IT" w:eastAsia="it-IT"/>
              </w:rPr>
            </w:pPr>
          </w:p>
        </w:tc>
      </w:tr>
      <w:tr w:rsidR="00ED239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ED2392" w:rsidRDefault="00ED2392" w:rsidP="00AA3F24">
            <w:pPr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2392" w:rsidRDefault="00ED2392" w:rsidP="00ED2392">
            <w:pPr>
              <w:pStyle w:val="Titolo4"/>
              <w:rPr>
                <w:lang w:val="it-IT" w:eastAsia="it-IT"/>
              </w:rPr>
            </w:pPr>
          </w:p>
        </w:tc>
      </w:tr>
    </w:tbl>
    <w:p w:rsidR="009A5529" w:rsidRDefault="009A5529" w:rsidP="009A5529">
      <w:pPr>
        <w:jc w:val="center"/>
        <w:rPr>
          <w:sz w:val="24"/>
        </w:rPr>
      </w:pPr>
    </w:p>
    <w:p w:rsidR="009A5529" w:rsidRDefault="009A5529" w:rsidP="009A5529">
      <w:pPr>
        <w:jc w:val="both"/>
        <w:rPr>
          <w:sz w:val="24"/>
        </w:rPr>
      </w:pPr>
      <w:r>
        <w:rPr>
          <w:sz w:val="24"/>
        </w:rPr>
        <w:t>Si procede quindi alla discussione degli o.d.g.</w:t>
      </w:r>
    </w:p>
    <w:p w:rsidR="009A5529" w:rsidRDefault="009A5529" w:rsidP="009A5529">
      <w:pPr>
        <w:jc w:val="both"/>
        <w:rPr>
          <w:sz w:val="24"/>
        </w:rPr>
      </w:pPr>
      <w:r>
        <w:rPr>
          <w:sz w:val="24"/>
        </w:rPr>
        <w:t>Per ognuno degli argomenti in discussione, viene deliberato quanto riportato nell’apposito foglio allegato al presente verbale, firmato dal presidente e dal segretario verbalizzante.</w:t>
      </w:r>
    </w:p>
    <w:p w:rsidR="009A5529" w:rsidRDefault="009A5529" w:rsidP="009A5529">
      <w:pPr>
        <w:jc w:val="both"/>
        <w:rPr>
          <w:sz w:val="24"/>
        </w:rPr>
      </w:pPr>
    </w:p>
    <w:p w:rsidR="009A5529" w:rsidRDefault="009A5529" w:rsidP="009A5529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4819"/>
        <w:gridCol w:w="709"/>
        <w:gridCol w:w="918"/>
      </w:tblGrid>
      <w:tr w:rsidR="009A552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9A5529" w:rsidRDefault="009A5529" w:rsidP="003C34AB">
            <w:pPr>
              <w:jc w:val="both"/>
              <w:rPr>
                <w:sz w:val="24"/>
              </w:rPr>
            </w:pPr>
            <w:r>
              <w:rPr>
                <w:sz w:val="24"/>
              </w:rPr>
              <w:t>Le proposte sono state n°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9A5529" w:rsidRDefault="009A5529" w:rsidP="003C34AB">
            <w:pPr>
              <w:jc w:val="both"/>
              <w:rPr>
                <w:i/>
                <w:sz w:val="24"/>
              </w:rPr>
            </w:pPr>
          </w:p>
        </w:tc>
        <w:tc>
          <w:tcPr>
            <w:tcW w:w="4819" w:type="dxa"/>
          </w:tcPr>
          <w:p w:rsidR="009A5529" w:rsidRDefault="00927D4C" w:rsidP="003C34AB">
            <w:pPr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 w:rsidR="009A5529">
              <w:rPr>
                <w:sz w:val="24"/>
              </w:rPr>
              <w:t>d il presente verbale contiene come allegati n°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9A5529" w:rsidRDefault="009A5529" w:rsidP="003C34AB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18" w:type="dxa"/>
          </w:tcPr>
          <w:p w:rsidR="009A5529" w:rsidRDefault="006E44AF" w:rsidP="003C34AB">
            <w:pPr>
              <w:jc w:val="both"/>
              <w:rPr>
                <w:sz w:val="24"/>
              </w:rPr>
            </w:pPr>
            <w:r>
              <w:rPr>
                <w:sz w:val="24"/>
              </w:rPr>
              <w:t>foglio</w:t>
            </w:r>
          </w:p>
        </w:tc>
      </w:tr>
    </w:tbl>
    <w:p w:rsidR="009A5529" w:rsidRDefault="009A5529" w:rsidP="009A5529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4746"/>
      </w:tblGrid>
      <w:tr w:rsidR="009A5529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9A5529" w:rsidRDefault="009A5529" w:rsidP="003C34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La riunione ha avuto termine alle ore 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9A5529" w:rsidRDefault="009A5529" w:rsidP="00ED2392">
            <w:pPr>
              <w:jc w:val="both"/>
              <w:rPr>
                <w:i/>
                <w:sz w:val="24"/>
              </w:rPr>
            </w:pPr>
          </w:p>
        </w:tc>
        <w:tc>
          <w:tcPr>
            <w:tcW w:w="4746" w:type="dxa"/>
          </w:tcPr>
          <w:p w:rsidR="009A5529" w:rsidRDefault="009A5529" w:rsidP="003C34AB">
            <w:pPr>
              <w:jc w:val="both"/>
              <w:rPr>
                <w:sz w:val="24"/>
              </w:rPr>
            </w:pPr>
          </w:p>
        </w:tc>
      </w:tr>
    </w:tbl>
    <w:p w:rsidR="009A5529" w:rsidRDefault="00046540" w:rsidP="009A5529">
      <w:pPr>
        <w:jc w:val="center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985"/>
        <w:gridCol w:w="3754"/>
      </w:tblGrid>
      <w:tr w:rsidR="009A5529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9A5529" w:rsidRDefault="009A5529" w:rsidP="003C34AB">
            <w:pPr>
              <w:jc w:val="both"/>
              <w:rPr>
                <w:sz w:val="24"/>
              </w:rPr>
            </w:pPr>
            <w:r>
              <w:rPr>
                <w:sz w:val="24"/>
              </w:rPr>
              <w:t>Il presente verbale è stato redatto in data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9A5529" w:rsidRPr="00820890" w:rsidRDefault="009A5529" w:rsidP="00763867">
            <w:pPr>
              <w:pStyle w:val="Titolo4"/>
              <w:rPr>
                <w:lang w:val="it-IT" w:eastAsia="it-IT"/>
              </w:rPr>
            </w:pPr>
          </w:p>
        </w:tc>
        <w:tc>
          <w:tcPr>
            <w:tcW w:w="3754" w:type="dxa"/>
          </w:tcPr>
          <w:p w:rsidR="009A5529" w:rsidRDefault="009A5529" w:rsidP="003C34AB">
            <w:pPr>
              <w:jc w:val="both"/>
              <w:rPr>
                <w:sz w:val="24"/>
              </w:rPr>
            </w:pPr>
          </w:p>
        </w:tc>
      </w:tr>
    </w:tbl>
    <w:p w:rsidR="009A5529" w:rsidRDefault="009A5529" w:rsidP="009A5529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427"/>
        <w:gridCol w:w="1327"/>
      </w:tblGrid>
      <w:tr w:rsidR="009A5529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9A5529" w:rsidRDefault="009A5529" w:rsidP="003C34AB">
            <w:pPr>
              <w:jc w:val="both"/>
              <w:rPr>
                <w:sz w:val="24"/>
              </w:rPr>
            </w:pPr>
            <w:r>
              <w:rPr>
                <w:sz w:val="24"/>
              </w:rPr>
              <w:t>E’ stato letto, approvato dall’assemblea e sottoscritto in data</w:t>
            </w:r>
          </w:p>
        </w:tc>
        <w:tc>
          <w:tcPr>
            <w:tcW w:w="2427" w:type="dxa"/>
            <w:tcBorders>
              <w:bottom w:val="single" w:sz="6" w:space="0" w:color="auto"/>
            </w:tcBorders>
          </w:tcPr>
          <w:p w:rsidR="009A5529" w:rsidRPr="004C1EAF" w:rsidRDefault="009A5529" w:rsidP="00CB4ABC">
            <w:pPr>
              <w:pStyle w:val="Titolo4"/>
              <w:rPr>
                <w:lang w:val="it-IT" w:eastAsia="it-IT"/>
              </w:rPr>
            </w:pPr>
          </w:p>
        </w:tc>
        <w:tc>
          <w:tcPr>
            <w:tcW w:w="1327" w:type="dxa"/>
          </w:tcPr>
          <w:p w:rsidR="009A5529" w:rsidRDefault="009A5529" w:rsidP="003C34AB">
            <w:pPr>
              <w:jc w:val="both"/>
              <w:rPr>
                <w:sz w:val="24"/>
              </w:rPr>
            </w:pPr>
          </w:p>
        </w:tc>
      </w:tr>
    </w:tbl>
    <w:p w:rsidR="009A5529" w:rsidRDefault="009A5529" w:rsidP="00457E04">
      <w:pPr>
        <w:rPr>
          <w:sz w:val="24"/>
        </w:rPr>
      </w:pPr>
    </w:p>
    <w:p w:rsidR="00C738B0" w:rsidRDefault="00C738B0" w:rsidP="009A5529">
      <w:pPr>
        <w:rPr>
          <w:sz w:val="24"/>
        </w:rPr>
      </w:pPr>
    </w:p>
    <w:p w:rsidR="00051603" w:rsidRPr="000B4E4A" w:rsidRDefault="00051603" w:rsidP="00051603">
      <w:pPr>
        <w:tabs>
          <w:tab w:val="left" w:pos="1913"/>
          <w:tab w:val="left" w:pos="3897"/>
        </w:tabs>
        <w:rPr>
          <w:i/>
          <w:sz w:val="24"/>
          <w:szCs w:val="24"/>
        </w:rPr>
      </w:pPr>
      <w:r w:rsidRPr="00C00ED3">
        <w:rPr>
          <w:sz w:val="22"/>
          <w:szCs w:val="22"/>
        </w:rPr>
        <w:t>IL PRESIDENTE</w:t>
      </w:r>
      <w:r>
        <w:rPr>
          <w:sz w:val="22"/>
          <w:szCs w:val="22"/>
        </w:rPr>
        <w:t xml:space="preserve"> </w:t>
      </w:r>
      <w:r w:rsidR="002A256B">
        <w:rPr>
          <w:sz w:val="22"/>
          <w:szCs w:val="22"/>
        </w:rPr>
        <w:t xml:space="preserve">______________                         IL </w:t>
      </w:r>
      <w:r w:rsidRPr="00C00ED3">
        <w:rPr>
          <w:sz w:val="22"/>
          <w:szCs w:val="22"/>
        </w:rPr>
        <w:t>SEGRETARI</w:t>
      </w:r>
      <w:r>
        <w:rPr>
          <w:sz w:val="22"/>
          <w:szCs w:val="22"/>
        </w:rPr>
        <w:t xml:space="preserve">O </w:t>
      </w:r>
      <w:r w:rsidR="002A256B">
        <w:rPr>
          <w:sz w:val="22"/>
          <w:szCs w:val="22"/>
        </w:rPr>
        <w:t>_____________________</w:t>
      </w:r>
    </w:p>
    <w:p w:rsidR="009A5529" w:rsidRDefault="009A5529" w:rsidP="009A5529">
      <w:pPr>
        <w:sectPr w:rsidR="009A5529" w:rsidSect="00D239CE">
          <w:headerReference w:type="first" r:id="rId8"/>
          <w:footerReference w:type="first" r:id="rId9"/>
          <w:pgSz w:w="11906" w:h="16838"/>
          <w:pgMar w:top="993" w:right="1134" w:bottom="1134" w:left="1134" w:header="720" w:footer="720" w:gutter="0"/>
          <w:pgNumType w:start="1"/>
          <w:cols w:space="720"/>
          <w:titlePg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842"/>
      </w:tblGrid>
      <w:tr w:rsidR="008B321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7867" w:type="dxa"/>
          </w:tcPr>
          <w:p w:rsidR="008B3211" w:rsidRDefault="008B3211" w:rsidP="00927D4C">
            <w:pPr>
              <w:pStyle w:val="Titolo1"/>
            </w:pPr>
            <w:r>
              <w:lastRenderedPageBreak/>
              <w:t>ISTITUTO COMPRENSIVO STATALE DI MARRUBIU</w:t>
            </w:r>
          </w:p>
          <w:p w:rsidR="008B3211" w:rsidRDefault="008B3211" w:rsidP="00C7209B">
            <w:pPr>
              <w:jc w:val="center"/>
              <w:rPr>
                <w:sz w:val="24"/>
              </w:rPr>
            </w:pPr>
            <w:r>
              <w:rPr>
                <w:sz w:val="18"/>
              </w:rPr>
              <w:t>MODULO DI DELIBERA PER LE RIUNIONI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11" w:rsidRDefault="008B3211" w:rsidP="00606B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a.s.</w:t>
            </w:r>
            <w:r w:rsidR="00EC5EDD">
              <w:rPr>
                <w:sz w:val="18"/>
              </w:rPr>
              <w:t>______</w:t>
            </w:r>
          </w:p>
          <w:p w:rsidR="008B3211" w:rsidRDefault="008B3211" w:rsidP="00C057BE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Pagina n° </w:t>
            </w:r>
            <w:r w:rsidR="000B4E4A">
              <w:rPr>
                <w:sz w:val="18"/>
              </w:rPr>
              <w:t>1</w:t>
            </w:r>
          </w:p>
          <w:p w:rsidR="008B3211" w:rsidRDefault="008B3211" w:rsidP="00C7209B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del verbale di riunione</w:t>
            </w:r>
          </w:p>
        </w:tc>
      </w:tr>
    </w:tbl>
    <w:p w:rsidR="008B3211" w:rsidRDefault="008B3211" w:rsidP="008B3211">
      <w:pPr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66"/>
        <w:gridCol w:w="6339"/>
      </w:tblGrid>
      <w:tr w:rsidR="008B321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371" w:type="dxa"/>
            <w:gridSpan w:val="2"/>
            <w:tcBorders>
              <w:right w:val="single" w:sz="4" w:space="0" w:color="auto"/>
            </w:tcBorders>
            <w:vAlign w:val="center"/>
          </w:tcPr>
          <w:p w:rsidR="008B3211" w:rsidRDefault="008B3211" w:rsidP="003E13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(indicare l’organismo collegiale</w:t>
            </w:r>
          </w:p>
          <w:p w:rsidR="008B3211" w:rsidRDefault="008B3211" w:rsidP="003E1373">
            <w:pPr>
              <w:rPr>
                <w:sz w:val="24"/>
              </w:rPr>
            </w:pPr>
            <w:r>
              <w:rPr>
                <w:sz w:val="24"/>
              </w:rPr>
              <w:t>o gruppo di lavoro)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92" w:rsidRDefault="00ED2392" w:rsidP="00ED2392">
            <w:pPr>
              <w:pStyle w:val="Titolo3"/>
              <w:rPr>
                <w:sz w:val="24"/>
              </w:rPr>
            </w:pPr>
            <w:r>
              <w:rPr>
                <w:sz w:val="24"/>
              </w:rPr>
              <w:t>Interclasse tecnica a livello di plesso</w:t>
            </w:r>
          </w:p>
          <w:p w:rsidR="00ED2392" w:rsidRDefault="00ED2392" w:rsidP="00ED23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degli insegnanti della scuola primaria di Marrubiu</w:t>
            </w:r>
          </w:p>
          <w:p w:rsidR="00ED2392" w:rsidRDefault="00ED2392" w:rsidP="00ED23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ED2392" w:rsidRDefault="00ED2392" w:rsidP="00ED2392">
            <w:pPr>
              <w:pStyle w:val="Titolo3"/>
              <w:rPr>
                <w:sz w:val="24"/>
              </w:rPr>
            </w:pPr>
            <w:r>
              <w:rPr>
                <w:sz w:val="24"/>
              </w:rPr>
              <w:t>Interclasse con i rappresentanti</w:t>
            </w:r>
          </w:p>
          <w:p w:rsidR="008B3211" w:rsidRDefault="00ED2392" w:rsidP="00ED23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della scuola primaria di Marrubiu</w:t>
            </w:r>
          </w:p>
        </w:tc>
      </w:tr>
      <w:tr w:rsidR="000B4E4A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B4E4A" w:rsidRDefault="000B4E4A" w:rsidP="00E84E16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>ORDINE DEL GIORNO: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0B4E4A" w:rsidRPr="0015459E" w:rsidRDefault="000B4E4A" w:rsidP="00E84E16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0B4E4A" w:rsidRPr="004A40D9" w:rsidRDefault="000B4E4A" w:rsidP="000B4E4A">
      <w:pPr>
        <w:jc w:val="center"/>
        <w:rPr>
          <w:sz w:val="8"/>
          <w:szCs w:val="8"/>
        </w:rPr>
      </w:pPr>
    </w:p>
    <w:p w:rsidR="000B4E4A" w:rsidRDefault="000B4E4A" w:rsidP="000B4E4A">
      <w:pPr>
        <w:jc w:val="both"/>
        <w:rPr>
          <w:sz w:val="24"/>
        </w:rPr>
      </w:pPr>
      <w:r>
        <w:rPr>
          <w:sz w:val="24"/>
        </w:rPr>
        <w:t>Interventi significativi:</w:t>
      </w:r>
    </w:p>
    <w:p w:rsidR="00ED2392" w:rsidRPr="00C50B34" w:rsidRDefault="00ED2392" w:rsidP="003E1373">
      <w:pPr>
        <w:jc w:val="both"/>
        <w:rPr>
          <w:b/>
          <w:sz w:val="16"/>
          <w:szCs w:val="16"/>
        </w:rPr>
      </w:pPr>
    </w:p>
    <w:p w:rsidR="003E1373" w:rsidRDefault="003E1373" w:rsidP="003E1373">
      <w:pPr>
        <w:jc w:val="both"/>
        <w:rPr>
          <w:i/>
          <w:sz w:val="24"/>
          <w:szCs w:val="24"/>
        </w:rPr>
      </w:pPr>
      <w:r w:rsidRPr="000B4E4A">
        <w:rPr>
          <w:b/>
          <w:sz w:val="24"/>
          <w:szCs w:val="24"/>
        </w:rPr>
        <w:t>Favorevoli, contrari, astenuti:</w:t>
      </w:r>
      <w:r w:rsidRPr="000B4E4A">
        <w:rPr>
          <w:sz w:val="24"/>
          <w:szCs w:val="24"/>
        </w:rPr>
        <w:t xml:space="preserve"> </w:t>
      </w:r>
    </w:p>
    <w:p w:rsidR="009079C1" w:rsidRDefault="009079C1" w:rsidP="003E1373">
      <w:pPr>
        <w:jc w:val="both"/>
        <w:rPr>
          <w:i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5"/>
      </w:tblGrid>
      <w:tr w:rsidR="009079C1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9079C1" w:rsidRDefault="009079C1" w:rsidP="006978F9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>ORDINE DEL GIORNO: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9079C1" w:rsidRPr="0015459E" w:rsidRDefault="009079C1" w:rsidP="006978F9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9079C1" w:rsidRPr="004A40D9" w:rsidRDefault="009079C1" w:rsidP="009079C1">
      <w:pPr>
        <w:jc w:val="center"/>
        <w:rPr>
          <w:sz w:val="8"/>
          <w:szCs w:val="8"/>
        </w:rPr>
      </w:pPr>
    </w:p>
    <w:p w:rsidR="009079C1" w:rsidRDefault="009079C1" w:rsidP="009079C1">
      <w:pPr>
        <w:jc w:val="both"/>
        <w:rPr>
          <w:sz w:val="24"/>
        </w:rPr>
      </w:pPr>
      <w:r>
        <w:rPr>
          <w:sz w:val="24"/>
        </w:rPr>
        <w:t>Interventi significativi:</w:t>
      </w:r>
    </w:p>
    <w:p w:rsidR="009079C1" w:rsidRPr="007B7EAF" w:rsidRDefault="009079C1" w:rsidP="009079C1">
      <w:pPr>
        <w:jc w:val="both"/>
        <w:rPr>
          <w:b/>
          <w:sz w:val="16"/>
          <w:szCs w:val="16"/>
        </w:rPr>
      </w:pPr>
    </w:p>
    <w:p w:rsidR="009079C1" w:rsidRPr="000B4E4A" w:rsidRDefault="009079C1" w:rsidP="009079C1">
      <w:pPr>
        <w:jc w:val="both"/>
        <w:rPr>
          <w:i/>
          <w:sz w:val="24"/>
          <w:szCs w:val="24"/>
        </w:rPr>
      </w:pPr>
      <w:r w:rsidRPr="000B4E4A">
        <w:rPr>
          <w:b/>
          <w:sz w:val="24"/>
          <w:szCs w:val="24"/>
        </w:rPr>
        <w:t>Favorevoli, contrari, astenuti:</w:t>
      </w:r>
      <w:r w:rsidRPr="000B4E4A">
        <w:rPr>
          <w:sz w:val="24"/>
          <w:szCs w:val="24"/>
        </w:rPr>
        <w:t xml:space="preserve"> </w:t>
      </w:r>
    </w:p>
    <w:p w:rsidR="009079C1" w:rsidRPr="000B4E4A" w:rsidRDefault="009079C1" w:rsidP="003E1373">
      <w:pPr>
        <w:jc w:val="both"/>
        <w:rPr>
          <w:i/>
          <w:sz w:val="24"/>
          <w:szCs w:val="24"/>
        </w:rPr>
      </w:pPr>
    </w:p>
    <w:p w:rsidR="003F1CE8" w:rsidRDefault="00053A8A" w:rsidP="003F1CE8">
      <w:pPr>
        <w:jc w:val="both"/>
        <w:rPr>
          <w:i/>
          <w:sz w:val="24"/>
        </w:rPr>
      </w:pPr>
      <w:r>
        <w:rPr>
          <w:i/>
          <w:sz w:val="24"/>
        </w:rPr>
        <w:t>L’interclasse</w:t>
      </w:r>
      <w:r w:rsidR="003F1CE8">
        <w:rPr>
          <w:i/>
          <w:sz w:val="24"/>
        </w:rPr>
        <w:t>:</w:t>
      </w:r>
    </w:p>
    <w:p w:rsidR="003F1CE8" w:rsidRPr="00EC7A87" w:rsidRDefault="003F1CE8" w:rsidP="003F1CE8">
      <w:pPr>
        <w:rPr>
          <w:b/>
          <w:sz w:val="22"/>
          <w:szCs w:val="22"/>
        </w:rPr>
      </w:pPr>
      <w:r w:rsidRPr="00EC7A87">
        <w:rPr>
          <w:b/>
          <w:sz w:val="22"/>
          <w:szCs w:val="22"/>
        </w:rPr>
        <w:t xml:space="preserve">A) APPROVA </w:t>
      </w:r>
      <w:smartTag w:uri="urn:schemas-microsoft-com:office:smarttags" w:element="PersonName">
        <w:smartTagPr>
          <w:attr w:name="ProductID" w:val="LA PROPOSTA DI"/>
        </w:smartTagPr>
        <w:r w:rsidRPr="00EC7A87">
          <w:rPr>
            <w:b/>
            <w:sz w:val="22"/>
            <w:szCs w:val="22"/>
          </w:rPr>
          <w:t>LA PROPOSTA DI</w:t>
        </w:r>
      </w:smartTag>
      <w:r w:rsidRPr="00EC7A87">
        <w:rPr>
          <w:b/>
          <w:sz w:val="22"/>
          <w:szCs w:val="22"/>
        </w:rPr>
        <w:t xml:space="preserve"> NUOVA ADOZIONE dei seguenti testi</w:t>
      </w:r>
      <w:r w:rsidR="004C1EAF">
        <w:rPr>
          <w:b/>
          <w:sz w:val="22"/>
          <w:szCs w:val="22"/>
        </w:rPr>
        <w:t xml:space="preserve"> per le future classi</w:t>
      </w:r>
      <w:r w:rsidRPr="00EC7A87">
        <w:rPr>
          <w:b/>
          <w:sz w:val="22"/>
          <w:szCs w:val="22"/>
        </w:rPr>
        <w:t xml:space="preserve">: 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956"/>
        <w:gridCol w:w="7566"/>
      </w:tblGrid>
      <w:tr w:rsidR="003F1CE8" w:rsidRPr="00EC2F75">
        <w:trPr>
          <w:trHeight w:val="209"/>
        </w:trPr>
        <w:tc>
          <w:tcPr>
            <w:tcW w:w="142" w:type="pct"/>
            <w:vMerge w:val="restart"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Classe/i</w:t>
            </w:r>
          </w:p>
        </w:tc>
        <w:tc>
          <w:tcPr>
            <w:tcW w:w="3860" w:type="pct"/>
          </w:tcPr>
          <w:p w:rsidR="003F1CE8" w:rsidRPr="007B7EAF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09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Default="003F1CE8" w:rsidP="006978F9">
            <w:pPr>
              <w:rPr>
                <w:b/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Tipologia</w:t>
            </w:r>
          </w:p>
        </w:tc>
        <w:tc>
          <w:tcPr>
            <w:tcW w:w="3860" w:type="pct"/>
          </w:tcPr>
          <w:p w:rsidR="003F1CE8" w:rsidRPr="007B7EAF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09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b/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3860" w:type="pct"/>
          </w:tcPr>
          <w:p w:rsidR="003F1CE8" w:rsidRPr="007B7EAF" w:rsidRDefault="003F1CE8" w:rsidP="006978F9">
            <w:pPr>
              <w:rPr>
                <w:b/>
                <w:sz w:val="22"/>
                <w:szCs w:val="22"/>
              </w:rPr>
            </w:pPr>
          </w:p>
        </w:tc>
      </w:tr>
      <w:tr w:rsidR="003F1CE8" w:rsidRPr="00EC2F75">
        <w:trPr>
          <w:trHeight w:val="279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Autore</w:t>
            </w:r>
          </w:p>
        </w:tc>
        <w:tc>
          <w:tcPr>
            <w:tcW w:w="3860" w:type="pct"/>
            <w:shd w:val="clear" w:color="auto" w:fill="auto"/>
          </w:tcPr>
          <w:p w:rsidR="003F1CE8" w:rsidRPr="007B7EAF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77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Editore</w:t>
            </w:r>
          </w:p>
        </w:tc>
        <w:tc>
          <w:tcPr>
            <w:tcW w:w="3860" w:type="pct"/>
            <w:shd w:val="clear" w:color="auto" w:fill="auto"/>
          </w:tcPr>
          <w:p w:rsidR="003F1CE8" w:rsidRPr="007B7EAF" w:rsidRDefault="003F1CE8" w:rsidP="00053A8A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77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FF1AB9" w:rsidRDefault="003F1CE8" w:rsidP="006978F9">
            <w:pPr>
              <w:rPr>
                <w:b/>
                <w:sz w:val="22"/>
                <w:szCs w:val="22"/>
              </w:rPr>
            </w:pPr>
            <w:r w:rsidRPr="00FF1AB9">
              <w:rPr>
                <w:b/>
                <w:sz w:val="22"/>
                <w:szCs w:val="22"/>
              </w:rPr>
              <w:t>Codice ISBN</w:t>
            </w:r>
          </w:p>
        </w:tc>
        <w:tc>
          <w:tcPr>
            <w:tcW w:w="3860" w:type="pct"/>
            <w:shd w:val="clear" w:color="auto" w:fill="auto"/>
          </w:tcPr>
          <w:p w:rsidR="003F1CE8" w:rsidRPr="007B7EAF" w:rsidRDefault="003F1CE8" w:rsidP="00C50B34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77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FF1AB9" w:rsidRDefault="003F1CE8" w:rsidP="006978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Allegati</w:t>
            </w:r>
          </w:p>
        </w:tc>
        <w:tc>
          <w:tcPr>
            <w:tcW w:w="3860" w:type="pct"/>
            <w:shd w:val="clear" w:color="auto" w:fill="auto"/>
          </w:tcPr>
          <w:p w:rsidR="003F1CE8" w:rsidRPr="007B7EAF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F1CE8" w:rsidRPr="007B7EAF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09"/>
        </w:trPr>
        <w:tc>
          <w:tcPr>
            <w:tcW w:w="142" w:type="pct"/>
            <w:vMerge w:val="restart"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Classe/i</w:t>
            </w:r>
          </w:p>
        </w:tc>
        <w:tc>
          <w:tcPr>
            <w:tcW w:w="3860" w:type="pct"/>
            <w:vAlign w:val="center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09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Default="003F1CE8" w:rsidP="006978F9">
            <w:pPr>
              <w:rPr>
                <w:b/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Tipologia</w:t>
            </w:r>
          </w:p>
        </w:tc>
        <w:tc>
          <w:tcPr>
            <w:tcW w:w="3860" w:type="pct"/>
            <w:vAlign w:val="center"/>
          </w:tcPr>
          <w:p w:rsidR="003F1CE8" w:rsidRPr="00EC5EDD" w:rsidRDefault="003F1CE8" w:rsidP="006978F9">
            <w:pPr>
              <w:jc w:val="both"/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79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b/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3860" w:type="pct"/>
            <w:shd w:val="clear" w:color="auto" w:fill="auto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79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Autore</w:t>
            </w:r>
          </w:p>
        </w:tc>
        <w:tc>
          <w:tcPr>
            <w:tcW w:w="3860" w:type="pct"/>
            <w:shd w:val="clear" w:color="auto" w:fill="auto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77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Editore</w:t>
            </w:r>
          </w:p>
        </w:tc>
        <w:tc>
          <w:tcPr>
            <w:tcW w:w="3860" w:type="pct"/>
            <w:shd w:val="clear" w:color="auto" w:fill="auto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77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FF1AB9" w:rsidRDefault="003F1CE8" w:rsidP="006978F9">
            <w:pPr>
              <w:rPr>
                <w:b/>
                <w:sz w:val="22"/>
                <w:szCs w:val="22"/>
              </w:rPr>
            </w:pPr>
            <w:r w:rsidRPr="00FF1AB9">
              <w:rPr>
                <w:b/>
                <w:sz w:val="22"/>
                <w:szCs w:val="22"/>
              </w:rPr>
              <w:t>Codice ISBN</w:t>
            </w:r>
          </w:p>
        </w:tc>
        <w:tc>
          <w:tcPr>
            <w:tcW w:w="3860" w:type="pct"/>
            <w:shd w:val="clear" w:color="auto" w:fill="auto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>
        <w:trPr>
          <w:trHeight w:val="277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FF1AB9" w:rsidRDefault="003F1CE8" w:rsidP="006978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Allegati</w:t>
            </w:r>
          </w:p>
        </w:tc>
        <w:tc>
          <w:tcPr>
            <w:tcW w:w="3860" w:type="pct"/>
            <w:shd w:val="clear" w:color="auto" w:fill="auto"/>
          </w:tcPr>
          <w:p w:rsidR="003F1CE8" w:rsidRPr="00EC5EDD" w:rsidRDefault="003F1CE8" w:rsidP="002002BE">
            <w:pPr>
              <w:rPr>
                <w:sz w:val="22"/>
                <w:szCs w:val="22"/>
              </w:rPr>
            </w:pPr>
          </w:p>
        </w:tc>
      </w:tr>
      <w:tr w:rsidR="003F1CE8" w:rsidRPr="003C753F">
        <w:trPr>
          <w:trHeight w:val="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F1CE8" w:rsidRPr="003C753F" w:rsidRDefault="003F1CE8" w:rsidP="006978F9">
            <w:pPr>
              <w:rPr>
                <w:sz w:val="4"/>
                <w:szCs w:val="4"/>
                <w:lang w:val="en-US"/>
              </w:rPr>
            </w:pPr>
          </w:p>
        </w:tc>
      </w:tr>
      <w:tr w:rsidR="003F1CE8" w:rsidRPr="00EC2F75" w:rsidTr="00EC5EDD">
        <w:trPr>
          <w:trHeight w:val="209"/>
        </w:trPr>
        <w:tc>
          <w:tcPr>
            <w:tcW w:w="142" w:type="pct"/>
            <w:vMerge w:val="restart"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Classe/i</w:t>
            </w:r>
          </w:p>
        </w:tc>
        <w:tc>
          <w:tcPr>
            <w:tcW w:w="3860" w:type="pct"/>
            <w:vAlign w:val="center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 w:rsidTr="00EC5EDD">
        <w:trPr>
          <w:trHeight w:val="209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Default="003F1CE8" w:rsidP="006978F9">
            <w:pPr>
              <w:rPr>
                <w:b/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Tipologia</w:t>
            </w:r>
          </w:p>
        </w:tc>
        <w:tc>
          <w:tcPr>
            <w:tcW w:w="3860" w:type="pct"/>
            <w:vAlign w:val="center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 w:rsidTr="00EC5EDD">
        <w:trPr>
          <w:trHeight w:val="209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b/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3860" w:type="pct"/>
            <w:vAlign w:val="center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 w:rsidTr="00EC5EDD">
        <w:trPr>
          <w:trHeight w:val="279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Autore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 w:rsidTr="00EC5EDD">
        <w:trPr>
          <w:trHeight w:val="277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EC2F75" w:rsidRDefault="003F1CE8" w:rsidP="006978F9">
            <w:pPr>
              <w:rPr>
                <w:sz w:val="22"/>
                <w:szCs w:val="22"/>
              </w:rPr>
            </w:pPr>
            <w:r w:rsidRPr="00EC2F75">
              <w:rPr>
                <w:b/>
                <w:sz w:val="22"/>
                <w:szCs w:val="22"/>
              </w:rPr>
              <w:t>Editore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 w:rsidTr="00EC5EDD">
        <w:trPr>
          <w:trHeight w:val="277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FF1AB9" w:rsidRDefault="003F1CE8" w:rsidP="006978F9">
            <w:pPr>
              <w:rPr>
                <w:b/>
                <w:sz w:val="22"/>
                <w:szCs w:val="22"/>
              </w:rPr>
            </w:pPr>
            <w:r w:rsidRPr="00FF1AB9">
              <w:rPr>
                <w:b/>
                <w:sz w:val="22"/>
                <w:szCs w:val="22"/>
              </w:rPr>
              <w:t>Codice ISBN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3F1CE8" w:rsidRPr="00EC2F75" w:rsidTr="00EC5EDD">
        <w:trPr>
          <w:trHeight w:val="277"/>
        </w:trPr>
        <w:tc>
          <w:tcPr>
            <w:tcW w:w="142" w:type="pct"/>
            <w:vMerge/>
            <w:shd w:val="clear" w:color="auto" w:fill="auto"/>
            <w:vAlign w:val="center"/>
          </w:tcPr>
          <w:p w:rsidR="003F1CE8" w:rsidRPr="00EC2F75" w:rsidRDefault="003F1CE8" w:rsidP="00697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3F1CE8" w:rsidRPr="00FF1AB9" w:rsidRDefault="003F1CE8" w:rsidP="006978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Allegati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3F1CE8" w:rsidRPr="00EC5EDD" w:rsidRDefault="003F1CE8" w:rsidP="006978F9">
            <w:pPr>
              <w:rPr>
                <w:sz w:val="22"/>
                <w:szCs w:val="22"/>
              </w:rPr>
            </w:pPr>
          </w:p>
        </w:tc>
      </w:tr>
      <w:tr w:rsidR="004C1EAF" w:rsidRPr="00EC2F75">
        <w:trPr>
          <w:trHeight w:val="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C1EAF" w:rsidRPr="00EC2F75" w:rsidRDefault="004C1EAF" w:rsidP="006F743F">
            <w:pPr>
              <w:rPr>
                <w:sz w:val="4"/>
                <w:szCs w:val="4"/>
              </w:rPr>
            </w:pPr>
          </w:p>
        </w:tc>
      </w:tr>
    </w:tbl>
    <w:p w:rsidR="003F1CE8" w:rsidRPr="00C00ED3" w:rsidRDefault="003F1CE8" w:rsidP="003F1CE8">
      <w:pPr>
        <w:jc w:val="both"/>
        <w:rPr>
          <w:sz w:val="8"/>
          <w:szCs w:val="8"/>
        </w:rPr>
      </w:pPr>
    </w:p>
    <w:p w:rsidR="003F1CE8" w:rsidRDefault="003F1CE8" w:rsidP="003F1CE8">
      <w:pPr>
        <w:jc w:val="both"/>
      </w:pPr>
      <w:r w:rsidRPr="00FE4D75">
        <w:t>Tutti i testi in</w:t>
      </w:r>
      <w:r>
        <w:t xml:space="preserve"> uso nelle classi</w:t>
      </w:r>
      <w:r w:rsidRPr="00FE4D75">
        <w:t xml:space="preserve"> nel corrente a.s. </w:t>
      </w:r>
      <w:r w:rsidR="00EC5EDD">
        <w:rPr>
          <w:u w:val="single"/>
        </w:rPr>
        <w:t>________</w:t>
      </w:r>
      <w:r w:rsidRPr="00FE4D75">
        <w:t xml:space="preserve"> e non menzionati </w:t>
      </w:r>
      <w:r>
        <w:t>al punto A</w:t>
      </w:r>
      <w:r w:rsidRPr="00FE4D75">
        <w:t xml:space="preserve"> sono </w:t>
      </w:r>
      <w:r w:rsidRPr="00FE4D75">
        <w:rPr>
          <w:b/>
          <w:u w:val="single"/>
        </w:rPr>
        <w:t>CONFERMATI</w:t>
      </w:r>
      <w:r w:rsidRPr="00234C63">
        <w:rPr>
          <w:b/>
        </w:rPr>
        <w:t xml:space="preserve"> </w:t>
      </w:r>
      <w:r>
        <w:t xml:space="preserve">per il prossimo a.s. </w:t>
      </w:r>
      <w:r w:rsidR="00EC5EDD">
        <w:rPr>
          <w:u w:val="single"/>
        </w:rPr>
        <w:t>__________</w:t>
      </w:r>
      <w:r>
        <w:t>.</w:t>
      </w:r>
    </w:p>
    <w:p w:rsidR="003F1CE8" w:rsidRDefault="003F1CE8" w:rsidP="003F1CE8">
      <w:pPr>
        <w:jc w:val="both"/>
        <w:rPr>
          <w:b/>
          <w:sz w:val="8"/>
          <w:szCs w:val="8"/>
        </w:rPr>
      </w:pPr>
    </w:p>
    <w:p w:rsidR="00EC5EDD" w:rsidRDefault="00EC5EDD" w:rsidP="0011501D">
      <w:pPr>
        <w:jc w:val="both"/>
        <w:rPr>
          <w:b/>
          <w:sz w:val="24"/>
          <w:szCs w:val="24"/>
        </w:rPr>
      </w:pPr>
    </w:p>
    <w:p w:rsidR="00380D9A" w:rsidRDefault="003F1CE8" w:rsidP="0011501D">
      <w:pPr>
        <w:jc w:val="both"/>
        <w:rPr>
          <w:i/>
          <w:sz w:val="24"/>
          <w:szCs w:val="24"/>
        </w:rPr>
      </w:pPr>
      <w:r w:rsidRPr="000B4E4A">
        <w:rPr>
          <w:b/>
          <w:sz w:val="24"/>
          <w:szCs w:val="24"/>
        </w:rPr>
        <w:t>Favorevoli, contrari, astenuti:</w:t>
      </w:r>
      <w:r w:rsidRPr="000B4E4A">
        <w:rPr>
          <w:sz w:val="24"/>
          <w:szCs w:val="24"/>
        </w:rPr>
        <w:t xml:space="preserve"> </w:t>
      </w:r>
    </w:p>
    <w:p w:rsidR="00C00ED3" w:rsidRPr="00C00ED3" w:rsidRDefault="00C00ED3" w:rsidP="0011501D">
      <w:pPr>
        <w:jc w:val="both"/>
        <w:rPr>
          <w:i/>
          <w:sz w:val="16"/>
          <w:szCs w:val="16"/>
        </w:rPr>
      </w:pPr>
    </w:p>
    <w:p w:rsidR="00380D9A" w:rsidRPr="000B4E4A" w:rsidRDefault="00C00ED3" w:rsidP="00EC5EDD">
      <w:pPr>
        <w:tabs>
          <w:tab w:val="left" w:pos="1913"/>
          <w:tab w:val="left" w:pos="3897"/>
        </w:tabs>
        <w:rPr>
          <w:i/>
          <w:sz w:val="24"/>
          <w:szCs w:val="24"/>
        </w:rPr>
      </w:pPr>
      <w:r w:rsidRPr="00C00ED3">
        <w:rPr>
          <w:sz w:val="22"/>
          <w:szCs w:val="22"/>
        </w:rPr>
        <w:t>IL PRESIDENTE</w:t>
      </w:r>
      <w:r w:rsidR="00EC5EDD">
        <w:rPr>
          <w:sz w:val="22"/>
          <w:szCs w:val="22"/>
        </w:rPr>
        <w:t xml:space="preserve"> __________________</w:t>
      </w:r>
      <w:r>
        <w:rPr>
          <w:sz w:val="22"/>
          <w:szCs w:val="22"/>
        </w:rPr>
        <w:t xml:space="preserve"> </w:t>
      </w:r>
      <w:r w:rsidR="00EC5EDD">
        <w:rPr>
          <w:sz w:val="22"/>
          <w:szCs w:val="22"/>
        </w:rPr>
        <w:t>IL</w:t>
      </w:r>
      <w:r w:rsidRPr="00C00ED3">
        <w:rPr>
          <w:sz w:val="22"/>
          <w:szCs w:val="22"/>
        </w:rPr>
        <w:t xml:space="preserve">  SEGRETARI</w:t>
      </w:r>
      <w:r>
        <w:rPr>
          <w:sz w:val="22"/>
          <w:szCs w:val="22"/>
        </w:rPr>
        <w:t xml:space="preserve">O </w:t>
      </w:r>
      <w:r w:rsidR="00EC5EDD">
        <w:rPr>
          <w:rFonts w:ascii="Cambria" w:hAnsi="Cambria"/>
          <w:sz w:val="28"/>
          <w:szCs w:val="28"/>
          <w:u w:val="single"/>
        </w:rPr>
        <w:t>_____________________________</w:t>
      </w:r>
    </w:p>
    <w:sectPr w:rsidR="00380D9A" w:rsidRPr="000B4E4A" w:rsidSect="00C7209B">
      <w:footerReference w:type="even" r:id="rId10"/>
      <w:footerReference w:type="default" r:id="rId11"/>
      <w:headerReference w:type="first" r:id="rId12"/>
      <w:pgSz w:w="11906" w:h="16838"/>
      <w:pgMar w:top="883" w:right="1134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DD" w:rsidRDefault="007269DD">
      <w:r>
        <w:separator/>
      </w:r>
    </w:p>
  </w:endnote>
  <w:endnote w:type="continuationSeparator" w:id="0">
    <w:p w:rsidR="007269DD" w:rsidRDefault="0072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A8" w:rsidRDefault="009034A8">
    <w:pPr>
      <w:pStyle w:val="Pidipagina"/>
      <w:jc w:val="center"/>
    </w:pPr>
  </w:p>
  <w:p w:rsidR="009034A8" w:rsidRDefault="009034A8" w:rsidP="00D239CE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A8" w:rsidRDefault="009034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34A8" w:rsidRDefault="009034A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A8" w:rsidRDefault="009034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DD" w:rsidRDefault="007269DD">
      <w:r>
        <w:separator/>
      </w:r>
    </w:p>
  </w:footnote>
  <w:footnote w:type="continuationSeparator" w:id="0">
    <w:p w:rsidR="007269DD" w:rsidRDefault="0072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2943"/>
      <w:gridCol w:w="4253"/>
      <w:gridCol w:w="2582"/>
    </w:tblGrid>
    <w:tr w:rsidR="00927D4C" w:rsidTr="00927D4C">
      <w:trPr>
        <w:trHeight w:val="884"/>
        <w:jc w:val="center"/>
      </w:trPr>
      <w:tc>
        <w:tcPr>
          <w:tcW w:w="2943" w:type="dxa"/>
        </w:tcPr>
        <w:p w:rsidR="00927D4C" w:rsidRDefault="00927D4C">
          <w:pPr>
            <w:rPr>
              <w:sz w:val="24"/>
              <w:szCs w:val="24"/>
              <w:lang w:eastAsia="en-US"/>
            </w:rPr>
          </w:pPr>
        </w:p>
      </w:tc>
      <w:tc>
        <w:tcPr>
          <w:tcW w:w="4253" w:type="dxa"/>
          <w:hideMark/>
        </w:tcPr>
        <w:p w:rsidR="00927D4C" w:rsidRDefault="00445E18">
          <w:pPr>
            <w:rPr>
              <w:sz w:val="24"/>
              <w:szCs w:val="24"/>
              <w:lang w:eastAsia="en-US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995045</wp:posOffset>
                </wp:positionH>
                <wp:positionV relativeFrom="margin">
                  <wp:posOffset>-798195</wp:posOffset>
                </wp:positionV>
                <wp:extent cx="612775" cy="612775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612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2" w:type="dxa"/>
        </w:tcPr>
        <w:p w:rsidR="00927D4C" w:rsidRDefault="00927D4C">
          <w:pPr>
            <w:rPr>
              <w:sz w:val="24"/>
              <w:szCs w:val="24"/>
              <w:lang w:eastAsia="en-US"/>
            </w:rPr>
          </w:pPr>
        </w:p>
      </w:tc>
    </w:tr>
    <w:tr w:rsidR="00927D4C" w:rsidTr="00927D4C">
      <w:trPr>
        <w:jc w:val="center"/>
      </w:trPr>
      <w:tc>
        <w:tcPr>
          <w:tcW w:w="2943" w:type="dxa"/>
          <w:hideMark/>
        </w:tcPr>
        <w:p w:rsidR="00927D4C" w:rsidRDefault="00445E18">
          <w:pPr>
            <w:rPr>
              <w:sz w:val="24"/>
              <w:szCs w:val="24"/>
              <w:lang w:eastAsia="en-US"/>
            </w:rPr>
          </w:pPr>
          <w:r>
            <w:rPr>
              <w:noProof/>
              <w:sz w:val="24"/>
              <w:szCs w:val="24"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margin">
                  <wp:posOffset>1239520</wp:posOffset>
                </wp:positionH>
                <wp:positionV relativeFrom="paragraph">
                  <wp:posOffset>83185</wp:posOffset>
                </wp:positionV>
                <wp:extent cx="530225" cy="542925"/>
                <wp:effectExtent l="0" t="0" r="3175" b="9525"/>
                <wp:wrapTight wrapText="bothSides">
                  <wp:wrapPolygon edited="0">
                    <wp:start x="0" y="0"/>
                    <wp:lineTo x="0" y="21221"/>
                    <wp:lineTo x="20953" y="21221"/>
                    <wp:lineTo x="20953" y="0"/>
                    <wp:lineTo x="0" y="0"/>
                  </wp:wrapPolygon>
                </wp:wrapTight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2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hideMark/>
        </w:tcPr>
        <w:p w:rsidR="00927D4C" w:rsidRDefault="00927D4C">
          <w:pPr>
            <w:jc w:val="center"/>
            <w:rPr>
              <w:b/>
              <w:sz w:val="18"/>
              <w:szCs w:val="18"/>
              <w:lang w:eastAsia="en-US"/>
            </w:rPr>
          </w:pPr>
          <w:r>
            <w:rPr>
              <w:b/>
              <w:sz w:val="18"/>
              <w:szCs w:val="18"/>
            </w:rPr>
            <w:t>ISTITUTO COMPRENSIVO STATALE</w:t>
          </w:r>
        </w:p>
        <w:p w:rsidR="00927D4C" w:rsidRDefault="00927D4C">
          <w:pPr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</w:rPr>
            <w:t>Scuola dell’infanzia – Primaria – Secondaria di I grado</w:t>
          </w:r>
        </w:p>
        <w:p w:rsidR="00927D4C" w:rsidRDefault="00927D4C">
          <w:pPr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 xml:space="preserve">VIA TIRSO,  </w:t>
          </w:r>
          <w:r>
            <w:rPr>
              <w:iCs/>
              <w:sz w:val="18"/>
              <w:szCs w:val="18"/>
              <w:lang w:val="pt-BR"/>
            </w:rPr>
            <w:t xml:space="preserve">25/A </w:t>
          </w:r>
          <w:r>
            <w:rPr>
              <w:sz w:val="18"/>
              <w:szCs w:val="18"/>
              <w:lang w:val="pt-BR"/>
            </w:rPr>
            <w:t xml:space="preserve"> - 09094  - MARRUBIU (OR)</w:t>
          </w:r>
        </w:p>
        <w:p w:rsidR="00927D4C" w:rsidRDefault="00927D4C">
          <w:pPr>
            <w:pStyle w:val="Intestazione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 xml:space="preserve">TEL 0783 859378 – FAX 0783 859766 </w:t>
          </w:r>
        </w:p>
        <w:p w:rsidR="00927D4C" w:rsidRDefault="00927D4C">
          <w:pPr>
            <w:pStyle w:val="Intestazione"/>
            <w:jc w:val="center"/>
            <w:rPr>
              <w:sz w:val="18"/>
              <w:szCs w:val="18"/>
              <w:lang w:val="pt-BR" w:eastAsia="en-US"/>
            </w:rPr>
          </w:pPr>
          <w:r>
            <w:rPr>
              <w:sz w:val="18"/>
              <w:szCs w:val="18"/>
            </w:rPr>
            <w:t>Codice fiscale: 90027730952 – Codice IPA:UFIR07</w:t>
          </w:r>
        </w:p>
      </w:tc>
      <w:tc>
        <w:tcPr>
          <w:tcW w:w="2582" w:type="dxa"/>
          <w:hideMark/>
        </w:tcPr>
        <w:p w:rsidR="00927D4C" w:rsidRDefault="00445E18">
          <w:pPr>
            <w:rPr>
              <w:sz w:val="24"/>
              <w:szCs w:val="24"/>
              <w:lang w:eastAsia="en-US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-47625</wp:posOffset>
                </wp:positionH>
                <wp:positionV relativeFrom="margin">
                  <wp:posOffset>118745</wp:posOffset>
                </wp:positionV>
                <wp:extent cx="664845" cy="433705"/>
                <wp:effectExtent l="0" t="0" r="1905" b="444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433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27D4C" w:rsidTr="00927D4C">
      <w:trPr>
        <w:jc w:val="center"/>
      </w:trPr>
      <w:tc>
        <w:tcPr>
          <w:tcW w:w="9778" w:type="dxa"/>
          <w:gridSpan w:val="3"/>
          <w:hideMark/>
        </w:tcPr>
        <w:p w:rsidR="00927D4C" w:rsidRDefault="00927D4C">
          <w:pPr>
            <w:pStyle w:val="Intestazione"/>
            <w:jc w:val="center"/>
            <w:rPr>
              <w:sz w:val="18"/>
              <w:szCs w:val="18"/>
              <w:lang w:val="pt-BR" w:eastAsia="en-US"/>
            </w:rPr>
          </w:pPr>
          <w:r>
            <w:rPr>
              <w:sz w:val="18"/>
              <w:szCs w:val="18"/>
              <w:lang w:val="pt-BR"/>
            </w:rPr>
            <w:t xml:space="preserve">E-Mail </w:t>
          </w:r>
          <w:hyperlink r:id="rId4" w:history="1">
            <w:r>
              <w:rPr>
                <w:rStyle w:val="Collegamentoipertestuale"/>
                <w:sz w:val="18"/>
                <w:szCs w:val="18"/>
              </w:rPr>
              <w:t>ORIC810007@istruzione.it</w:t>
            </w:r>
          </w:hyperlink>
          <w:r>
            <w:rPr>
              <w:sz w:val="18"/>
              <w:szCs w:val="18"/>
              <w:lang w:val="pt-BR"/>
            </w:rPr>
            <w:t xml:space="preserve"> – PEC </w:t>
          </w:r>
          <w:hyperlink r:id="rId5" w:history="1">
            <w:r>
              <w:rPr>
                <w:rStyle w:val="Collegamentoipertestuale"/>
                <w:sz w:val="18"/>
                <w:szCs w:val="18"/>
              </w:rPr>
              <w:t>ORIC810007@pec.istruzione.it</w:t>
            </w:r>
          </w:hyperlink>
        </w:p>
        <w:p w:rsidR="00927D4C" w:rsidRDefault="00927D4C">
          <w:pPr>
            <w:jc w:val="center"/>
            <w:rPr>
              <w:sz w:val="24"/>
              <w:szCs w:val="24"/>
              <w:lang w:val="en-US" w:eastAsia="en-US"/>
            </w:rPr>
          </w:pPr>
          <w:r>
            <w:rPr>
              <w:sz w:val="18"/>
              <w:szCs w:val="18"/>
              <w:lang w:val="pt-BR"/>
            </w:rPr>
            <w:t xml:space="preserve">Sito Web </w:t>
          </w:r>
          <w:hyperlink r:id="rId6" w:history="1">
            <w:r>
              <w:rPr>
                <w:rStyle w:val="Collegamentoipertestuale"/>
                <w:sz w:val="18"/>
                <w:szCs w:val="18"/>
                <w:lang w:val="en-US"/>
              </w:rPr>
              <w:t>www.comprensivomarrubiu.edu.it</w:t>
            </w:r>
          </w:hyperlink>
        </w:p>
      </w:tc>
    </w:tr>
  </w:tbl>
  <w:p w:rsidR="009034A8" w:rsidRPr="00BC40FB" w:rsidRDefault="009034A8" w:rsidP="002A256B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A8" w:rsidRPr="00AF6DE6" w:rsidRDefault="009034A8">
    <w:pPr>
      <w:pStyle w:val="Intestazione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3.5pt" o:bullet="t">
        <v:imagedata r:id="rId1" o:title="BD21337_"/>
      </v:shape>
    </w:pict>
  </w:numPicBullet>
  <w:abstractNum w:abstractNumId="0">
    <w:nsid w:val="03963440"/>
    <w:multiLevelType w:val="hybridMultilevel"/>
    <w:tmpl w:val="C696E7A4"/>
    <w:lvl w:ilvl="0" w:tplc="FFFFFFFF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D2E10"/>
    <w:multiLevelType w:val="hybridMultilevel"/>
    <w:tmpl w:val="51463D18"/>
    <w:lvl w:ilvl="0" w:tplc="3EF010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>
    <w:nsid w:val="09675545"/>
    <w:multiLevelType w:val="hybridMultilevel"/>
    <w:tmpl w:val="658C213C"/>
    <w:lvl w:ilvl="0" w:tplc="715EA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E7F64"/>
    <w:multiLevelType w:val="hybridMultilevel"/>
    <w:tmpl w:val="CB0E6CFA"/>
    <w:lvl w:ilvl="0" w:tplc="EFC029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04D76"/>
    <w:multiLevelType w:val="hybridMultilevel"/>
    <w:tmpl w:val="BF5238A2"/>
    <w:lvl w:ilvl="0" w:tplc="150A867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664C0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7F7131C"/>
    <w:multiLevelType w:val="multilevel"/>
    <w:tmpl w:val="65E463FA"/>
    <w:lvl w:ilvl="0">
      <w:start w:val="1"/>
      <w:numFmt w:val="decimal"/>
      <w:lvlText w:val="%1)"/>
      <w:lvlJc w:val="left"/>
      <w:pPr>
        <w:tabs>
          <w:tab w:val="num" w:pos="1080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9CE2B36"/>
    <w:multiLevelType w:val="hybridMultilevel"/>
    <w:tmpl w:val="E5F20E8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D64CEE"/>
    <w:multiLevelType w:val="singleLevel"/>
    <w:tmpl w:val="FF4004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EE6C6A"/>
    <w:multiLevelType w:val="hybridMultilevel"/>
    <w:tmpl w:val="DFE6330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5D6C8E"/>
    <w:multiLevelType w:val="hybridMultilevel"/>
    <w:tmpl w:val="A4527B18"/>
    <w:lvl w:ilvl="0" w:tplc="28F49152">
      <w:start w:val="3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2F739E"/>
    <w:multiLevelType w:val="hybridMultilevel"/>
    <w:tmpl w:val="FF0C3954"/>
    <w:lvl w:ilvl="0" w:tplc="DC30C46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4234FD"/>
    <w:multiLevelType w:val="hybridMultilevel"/>
    <w:tmpl w:val="DC6830D8"/>
    <w:lvl w:ilvl="0" w:tplc="3EF01078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3">
    <w:nsid w:val="2CB71D2F"/>
    <w:multiLevelType w:val="hybridMultilevel"/>
    <w:tmpl w:val="CD3C35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61BAB"/>
    <w:multiLevelType w:val="hybridMultilevel"/>
    <w:tmpl w:val="3E802194"/>
    <w:lvl w:ilvl="0" w:tplc="FFFFFFFF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86436"/>
    <w:multiLevelType w:val="hybridMultilevel"/>
    <w:tmpl w:val="51463D18"/>
    <w:lvl w:ilvl="0" w:tplc="3EF010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>
    <w:nsid w:val="31F07106"/>
    <w:multiLevelType w:val="hybridMultilevel"/>
    <w:tmpl w:val="90CEDAFE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350D03E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37642A22"/>
    <w:multiLevelType w:val="hybridMultilevel"/>
    <w:tmpl w:val="231AE16A"/>
    <w:lvl w:ilvl="0" w:tplc="3EF010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C13F9"/>
    <w:multiLevelType w:val="hybridMultilevel"/>
    <w:tmpl w:val="BF8CD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85ABE"/>
    <w:multiLevelType w:val="hybridMultilevel"/>
    <w:tmpl w:val="8D14DB92"/>
    <w:lvl w:ilvl="0" w:tplc="BC34B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1A0EC4"/>
    <w:multiLevelType w:val="hybridMultilevel"/>
    <w:tmpl w:val="D50A6A92"/>
    <w:lvl w:ilvl="0" w:tplc="A1560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47354E"/>
    <w:multiLevelType w:val="multilevel"/>
    <w:tmpl w:val="65E463FA"/>
    <w:lvl w:ilvl="0">
      <w:start w:val="1"/>
      <w:numFmt w:val="decimal"/>
      <w:lvlText w:val="%1)"/>
      <w:lvlJc w:val="left"/>
      <w:pPr>
        <w:tabs>
          <w:tab w:val="num" w:pos="1080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DD93906"/>
    <w:multiLevelType w:val="hybridMultilevel"/>
    <w:tmpl w:val="CC8C96BE"/>
    <w:lvl w:ilvl="0" w:tplc="150A867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50FE5F68"/>
    <w:multiLevelType w:val="singleLevel"/>
    <w:tmpl w:val="95F2D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5">
    <w:nsid w:val="51C64F75"/>
    <w:multiLevelType w:val="hybridMultilevel"/>
    <w:tmpl w:val="20BC147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1E57E5C"/>
    <w:multiLevelType w:val="hybridMultilevel"/>
    <w:tmpl w:val="98FA1ABA"/>
    <w:lvl w:ilvl="0" w:tplc="AD5C0F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AD6D71"/>
    <w:multiLevelType w:val="hybridMultilevel"/>
    <w:tmpl w:val="658C213C"/>
    <w:lvl w:ilvl="0" w:tplc="715EA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C26360"/>
    <w:multiLevelType w:val="multilevel"/>
    <w:tmpl w:val="DC6830D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9">
    <w:nsid w:val="71C31F1C"/>
    <w:multiLevelType w:val="hybridMultilevel"/>
    <w:tmpl w:val="658C213C"/>
    <w:lvl w:ilvl="0" w:tplc="715EA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F716F6"/>
    <w:multiLevelType w:val="hybridMultilevel"/>
    <w:tmpl w:val="27B82E0E"/>
    <w:lvl w:ilvl="0" w:tplc="A140C012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14EDD"/>
    <w:multiLevelType w:val="hybridMultilevel"/>
    <w:tmpl w:val="868E9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93AA9"/>
    <w:multiLevelType w:val="multilevel"/>
    <w:tmpl w:val="65E463FA"/>
    <w:lvl w:ilvl="0">
      <w:start w:val="1"/>
      <w:numFmt w:val="decimal"/>
      <w:lvlText w:val="%1)"/>
      <w:lvlJc w:val="left"/>
      <w:pPr>
        <w:tabs>
          <w:tab w:val="num" w:pos="1080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4"/>
  </w:num>
  <w:num w:numId="2">
    <w:abstractNumId w:val="24"/>
  </w:num>
  <w:num w:numId="3">
    <w:abstractNumId w:val="20"/>
  </w:num>
  <w:num w:numId="4">
    <w:abstractNumId w:val="5"/>
  </w:num>
  <w:num w:numId="5">
    <w:abstractNumId w:val="25"/>
  </w:num>
  <w:num w:numId="6">
    <w:abstractNumId w:val="7"/>
  </w:num>
  <w:num w:numId="7">
    <w:abstractNumId w:val="9"/>
  </w:num>
  <w:num w:numId="8">
    <w:abstractNumId w:val="10"/>
  </w:num>
  <w:num w:numId="9">
    <w:abstractNumId w:val="26"/>
  </w:num>
  <w:num w:numId="10">
    <w:abstractNumId w:val="23"/>
  </w:num>
  <w:num w:numId="11">
    <w:abstractNumId w:val="4"/>
  </w:num>
  <w:num w:numId="12">
    <w:abstractNumId w:val="21"/>
  </w:num>
  <w:num w:numId="13">
    <w:abstractNumId w:val="13"/>
  </w:num>
  <w:num w:numId="14">
    <w:abstractNumId w:val="19"/>
  </w:num>
  <w:num w:numId="15">
    <w:abstractNumId w:val="22"/>
  </w:num>
  <w:num w:numId="16">
    <w:abstractNumId w:val="32"/>
  </w:num>
  <w:num w:numId="17">
    <w:abstractNumId w:val="6"/>
  </w:num>
  <w:num w:numId="18">
    <w:abstractNumId w:val="11"/>
  </w:num>
  <w:num w:numId="19">
    <w:abstractNumId w:val="2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2"/>
  </w:num>
  <w:num w:numId="24">
    <w:abstractNumId w:val="28"/>
  </w:num>
  <w:num w:numId="25">
    <w:abstractNumId w:val="18"/>
  </w:num>
  <w:num w:numId="26">
    <w:abstractNumId w:val="15"/>
  </w:num>
  <w:num w:numId="27">
    <w:abstractNumId w:val="3"/>
  </w:num>
  <w:num w:numId="28">
    <w:abstractNumId w:val="30"/>
  </w:num>
  <w:num w:numId="29">
    <w:abstractNumId w:val="27"/>
  </w:num>
  <w:num w:numId="30">
    <w:abstractNumId w:val="29"/>
  </w:num>
  <w:num w:numId="31">
    <w:abstractNumId w:val="31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68"/>
    <w:rsid w:val="00007925"/>
    <w:rsid w:val="00017E87"/>
    <w:rsid w:val="000237CC"/>
    <w:rsid w:val="00025A74"/>
    <w:rsid w:val="00025D4A"/>
    <w:rsid w:val="00026364"/>
    <w:rsid w:val="00032A91"/>
    <w:rsid w:val="00041BFE"/>
    <w:rsid w:val="00042C03"/>
    <w:rsid w:val="00043662"/>
    <w:rsid w:val="00044E0E"/>
    <w:rsid w:val="00046540"/>
    <w:rsid w:val="00051603"/>
    <w:rsid w:val="00053A8A"/>
    <w:rsid w:val="00060AEC"/>
    <w:rsid w:val="0006492B"/>
    <w:rsid w:val="000666EA"/>
    <w:rsid w:val="00070641"/>
    <w:rsid w:val="00070D3B"/>
    <w:rsid w:val="00072E27"/>
    <w:rsid w:val="00084093"/>
    <w:rsid w:val="00085149"/>
    <w:rsid w:val="00086C68"/>
    <w:rsid w:val="000911F9"/>
    <w:rsid w:val="000957E5"/>
    <w:rsid w:val="000A0138"/>
    <w:rsid w:val="000A3848"/>
    <w:rsid w:val="000B4E4A"/>
    <w:rsid w:val="000B79C6"/>
    <w:rsid w:val="000C1246"/>
    <w:rsid w:val="000C566A"/>
    <w:rsid w:val="000C7F94"/>
    <w:rsid w:val="000D0CEF"/>
    <w:rsid w:val="000D2EAC"/>
    <w:rsid w:val="000D6117"/>
    <w:rsid w:val="000D7D6D"/>
    <w:rsid w:val="000E1162"/>
    <w:rsid w:val="000E3AAD"/>
    <w:rsid w:val="00104E3D"/>
    <w:rsid w:val="001132D6"/>
    <w:rsid w:val="0011501D"/>
    <w:rsid w:val="00117F15"/>
    <w:rsid w:val="001273CD"/>
    <w:rsid w:val="00127AEF"/>
    <w:rsid w:val="00137492"/>
    <w:rsid w:val="00143C75"/>
    <w:rsid w:val="00147A20"/>
    <w:rsid w:val="00150B03"/>
    <w:rsid w:val="0015459E"/>
    <w:rsid w:val="00173B07"/>
    <w:rsid w:val="001804BD"/>
    <w:rsid w:val="0018696C"/>
    <w:rsid w:val="001A7EDE"/>
    <w:rsid w:val="001B565A"/>
    <w:rsid w:val="001C2398"/>
    <w:rsid w:val="001C3353"/>
    <w:rsid w:val="001C55BD"/>
    <w:rsid w:val="001D5401"/>
    <w:rsid w:val="001E18EA"/>
    <w:rsid w:val="001E2654"/>
    <w:rsid w:val="001E32CD"/>
    <w:rsid w:val="002002BE"/>
    <w:rsid w:val="002006DB"/>
    <w:rsid w:val="00205021"/>
    <w:rsid w:val="00215FCE"/>
    <w:rsid w:val="0022366F"/>
    <w:rsid w:val="00234C63"/>
    <w:rsid w:val="002365B3"/>
    <w:rsid w:val="00237775"/>
    <w:rsid w:val="002409DC"/>
    <w:rsid w:val="00246882"/>
    <w:rsid w:val="002474E7"/>
    <w:rsid w:val="00250F11"/>
    <w:rsid w:val="00257499"/>
    <w:rsid w:val="00262AB1"/>
    <w:rsid w:val="0026383C"/>
    <w:rsid w:val="00263BD5"/>
    <w:rsid w:val="0026489E"/>
    <w:rsid w:val="0027205A"/>
    <w:rsid w:val="00284311"/>
    <w:rsid w:val="00287A18"/>
    <w:rsid w:val="00290EED"/>
    <w:rsid w:val="0029147F"/>
    <w:rsid w:val="00294471"/>
    <w:rsid w:val="002A256B"/>
    <w:rsid w:val="002A2622"/>
    <w:rsid w:val="002B0087"/>
    <w:rsid w:val="002C4F1B"/>
    <w:rsid w:val="002D33D4"/>
    <w:rsid w:val="002D5FC6"/>
    <w:rsid w:val="002E1D71"/>
    <w:rsid w:val="002E61A1"/>
    <w:rsid w:val="002E7301"/>
    <w:rsid w:val="002F412F"/>
    <w:rsid w:val="002F5B12"/>
    <w:rsid w:val="002F6DF8"/>
    <w:rsid w:val="0030097B"/>
    <w:rsid w:val="00304C87"/>
    <w:rsid w:val="00306EC5"/>
    <w:rsid w:val="00307D0E"/>
    <w:rsid w:val="00310011"/>
    <w:rsid w:val="003112A1"/>
    <w:rsid w:val="00311EE5"/>
    <w:rsid w:val="00331536"/>
    <w:rsid w:val="00347BD7"/>
    <w:rsid w:val="00347EEA"/>
    <w:rsid w:val="0035070A"/>
    <w:rsid w:val="00350E54"/>
    <w:rsid w:val="0035214B"/>
    <w:rsid w:val="00362C68"/>
    <w:rsid w:val="00365877"/>
    <w:rsid w:val="00372CB5"/>
    <w:rsid w:val="003739CF"/>
    <w:rsid w:val="00376315"/>
    <w:rsid w:val="00380813"/>
    <w:rsid w:val="00380D9A"/>
    <w:rsid w:val="0039382C"/>
    <w:rsid w:val="003A17BF"/>
    <w:rsid w:val="003A7A68"/>
    <w:rsid w:val="003B7D45"/>
    <w:rsid w:val="003C34AB"/>
    <w:rsid w:val="003C753F"/>
    <w:rsid w:val="003D2F40"/>
    <w:rsid w:val="003D5087"/>
    <w:rsid w:val="003E1373"/>
    <w:rsid w:val="003E1CE8"/>
    <w:rsid w:val="003E3181"/>
    <w:rsid w:val="003E385B"/>
    <w:rsid w:val="003E5DCC"/>
    <w:rsid w:val="003F1A4A"/>
    <w:rsid w:val="003F1CE8"/>
    <w:rsid w:val="00402748"/>
    <w:rsid w:val="004031D8"/>
    <w:rsid w:val="004116A3"/>
    <w:rsid w:val="00445E18"/>
    <w:rsid w:val="004479AA"/>
    <w:rsid w:val="00447FA5"/>
    <w:rsid w:val="0045411A"/>
    <w:rsid w:val="00457E04"/>
    <w:rsid w:val="004602DD"/>
    <w:rsid w:val="0046052A"/>
    <w:rsid w:val="004667DE"/>
    <w:rsid w:val="00467539"/>
    <w:rsid w:val="0047355C"/>
    <w:rsid w:val="00476B56"/>
    <w:rsid w:val="00487BA8"/>
    <w:rsid w:val="004905A0"/>
    <w:rsid w:val="00496051"/>
    <w:rsid w:val="004A40D9"/>
    <w:rsid w:val="004A50E6"/>
    <w:rsid w:val="004B77BA"/>
    <w:rsid w:val="004C1EAF"/>
    <w:rsid w:val="004C33C9"/>
    <w:rsid w:val="004C7ACC"/>
    <w:rsid w:val="004E0EC9"/>
    <w:rsid w:val="00502502"/>
    <w:rsid w:val="00502BE2"/>
    <w:rsid w:val="005175FE"/>
    <w:rsid w:val="00520890"/>
    <w:rsid w:val="00523325"/>
    <w:rsid w:val="005453F0"/>
    <w:rsid w:val="0055092A"/>
    <w:rsid w:val="0055509B"/>
    <w:rsid w:val="0057357D"/>
    <w:rsid w:val="005827CA"/>
    <w:rsid w:val="00584E94"/>
    <w:rsid w:val="00587533"/>
    <w:rsid w:val="005A50EB"/>
    <w:rsid w:val="005A57CC"/>
    <w:rsid w:val="005A6D59"/>
    <w:rsid w:val="005B2F1E"/>
    <w:rsid w:val="005B52C4"/>
    <w:rsid w:val="005C715D"/>
    <w:rsid w:val="005D5185"/>
    <w:rsid w:val="005E12B0"/>
    <w:rsid w:val="005F43A5"/>
    <w:rsid w:val="005F5CC8"/>
    <w:rsid w:val="006002A5"/>
    <w:rsid w:val="00600E20"/>
    <w:rsid w:val="00606B10"/>
    <w:rsid w:val="006073DF"/>
    <w:rsid w:val="00614711"/>
    <w:rsid w:val="006161DA"/>
    <w:rsid w:val="00634EC1"/>
    <w:rsid w:val="006403E6"/>
    <w:rsid w:val="00643CCE"/>
    <w:rsid w:val="00645737"/>
    <w:rsid w:val="00646F0F"/>
    <w:rsid w:val="00655A39"/>
    <w:rsid w:val="006570AB"/>
    <w:rsid w:val="0066208C"/>
    <w:rsid w:val="00666263"/>
    <w:rsid w:val="006677EF"/>
    <w:rsid w:val="00670526"/>
    <w:rsid w:val="00677F1F"/>
    <w:rsid w:val="00680728"/>
    <w:rsid w:val="00684EBD"/>
    <w:rsid w:val="00692D3D"/>
    <w:rsid w:val="00692E82"/>
    <w:rsid w:val="0069598B"/>
    <w:rsid w:val="006978F9"/>
    <w:rsid w:val="006A0373"/>
    <w:rsid w:val="006B482C"/>
    <w:rsid w:val="006B5120"/>
    <w:rsid w:val="006C777C"/>
    <w:rsid w:val="006C7F09"/>
    <w:rsid w:val="006D3997"/>
    <w:rsid w:val="006D6348"/>
    <w:rsid w:val="006E2391"/>
    <w:rsid w:val="006E44AF"/>
    <w:rsid w:val="006F743F"/>
    <w:rsid w:val="007021CB"/>
    <w:rsid w:val="00702454"/>
    <w:rsid w:val="00703B61"/>
    <w:rsid w:val="00704495"/>
    <w:rsid w:val="007054DD"/>
    <w:rsid w:val="00705E0A"/>
    <w:rsid w:val="007171C9"/>
    <w:rsid w:val="007269DD"/>
    <w:rsid w:val="00746CB4"/>
    <w:rsid w:val="00753A93"/>
    <w:rsid w:val="00762F69"/>
    <w:rsid w:val="00763867"/>
    <w:rsid w:val="007640F7"/>
    <w:rsid w:val="00766353"/>
    <w:rsid w:val="00771FC7"/>
    <w:rsid w:val="00775D3F"/>
    <w:rsid w:val="007801FF"/>
    <w:rsid w:val="00781BAC"/>
    <w:rsid w:val="007846C0"/>
    <w:rsid w:val="007A441D"/>
    <w:rsid w:val="007A54D7"/>
    <w:rsid w:val="007A5557"/>
    <w:rsid w:val="007B33D2"/>
    <w:rsid w:val="007B76FD"/>
    <w:rsid w:val="007B7A86"/>
    <w:rsid w:val="007B7EAF"/>
    <w:rsid w:val="007C46BC"/>
    <w:rsid w:val="007D03A3"/>
    <w:rsid w:val="007D3995"/>
    <w:rsid w:val="007D466C"/>
    <w:rsid w:val="007D6AAF"/>
    <w:rsid w:val="007D725C"/>
    <w:rsid w:val="007E03EE"/>
    <w:rsid w:val="007E0CB5"/>
    <w:rsid w:val="007E11AE"/>
    <w:rsid w:val="007E3021"/>
    <w:rsid w:val="007E5B10"/>
    <w:rsid w:val="007F7BFA"/>
    <w:rsid w:val="00804474"/>
    <w:rsid w:val="00804901"/>
    <w:rsid w:val="00804C13"/>
    <w:rsid w:val="00820890"/>
    <w:rsid w:val="00821F45"/>
    <w:rsid w:val="00825805"/>
    <w:rsid w:val="00827969"/>
    <w:rsid w:val="0083111C"/>
    <w:rsid w:val="008347C8"/>
    <w:rsid w:val="008443AB"/>
    <w:rsid w:val="00847C57"/>
    <w:rsid w:val="00854CEA"/>
    <w:rsid w:val="00873D03"/>
    <w:rsid w:val="00874B19"/>
    <w:rsid w:val="00877957"/>
    <w:rsid w:val="008808A7"/>
    <w:rsid w:val="00896FDA"/>
    <w:rsid w:val="008A1839"/>
    <w:rsid w:val="008A1CA8"/>
    <w:rsid w:val="008A294E"/>
    <w:rsid w:val="008A339B"/>
    <w:rsid w:val="008A63FA"/>
    <w:rsid w:val="008B0B6C"/>
    <w:rsid w:val="008B3211"/>
    <w:rsid w:val="008B3471"/>
    <w:rsid w:val="008C0C57"/>
    <w:rsid w:val="008C75AB"/>
    <w:rsid w:val="008D2C98"/>
    <w:rsid w:val="008E32A6"/>
    <w:rsid w:val="008E5A44"/>
    <w:rsid w:val="008F5F1B"/>
    <w:rsid w:val="009034A8"/>
    <w:rsid w:val="0090446B"/>
    <w:rsid w:val="00904682"/>
    <w:rsid w:val="00905125"/>
    <w:rsid w:val="009079C1"/>
    <w:rsid w:val="00912DF0"/>
    <w:rsid w:val="00927D4C"/>
    <w:rsid w:val="009355B6"/>
    <w:rsid w:val="00941573"/>
    <w:rsid w:val="00957D6D"/>
    <w:rsid w:val="00963A09"/>
    <w:rsid w:val="00965A89"/>
    <w:rsid w:val="00973C53"/>
    <w:rsid w:val="00975710"/>
    <w:rsid w:val="00986DB0"/>
    <w:rsid w:val="009942D0"/>
    <w:rsid w:val="009A3624"/>
    <w:rsid w:val="009A5529"/>
    <w:rsid w:val="009A6BA4"/>
    <w:rsid w:val="009A7D10"/>
    <w:rsid w:val="009A7EAF"/>
    <w:rsid w:val="009B1AF0"/>
    <w:rsid w:val="009C41FC"/>
    <w:rsid w:val="009C59A4"/>
    <w:rsid w:val="009C7BA8"/>
    <w:rsid w:val="009D3494"/>
    <w:rsid w:val="009D491C"/>
    <w:rsid w:val="009D7D51"/>
    <w:rsid w:val="009E2F68"/>
    <w:rsid w:val="009E44FC"/>
    <w:rsid w:val="009E668D"/>
    <w:rsid w:val="00A05128"/>
    <w:rsid w:val="00A10010"/>
    <w:rsid w:val="00A12847"/>
    <w:rsid w:val="00A231B2"/>
    <w:rsid w:val="00A25694"/>
    <w:rsid w:val="00A26A41"/>
    <w:rsid w:val="00A3206B"/>
    <w:rsid w:val="00A406D2"/>
    <w:rsid w:val="00A60DEC"/>
    <w:rsid w:val="00A62A09"/>
    <w:rsid w:val="00A679C3"/>
    <w:rsid w:val="00A76B86"/>
    <w:rsid w:val="00A83DF4"/>
    <w:rsid w:val="00A85D5E"/>
    <w:rsid w:val="00A874F6"/>
    <w:rsid w:val="00A91322"/>
    <w:rsid w:val="00AA1BAE"/>
    <w:rsid w:val="00AA3F24"/>
    <w:rsid w:val="00AB21D2"/>
    <w:rsid w:val="00AB2D57"/>
    <w:rsid w:val="00AB6752"/>
    <w:rsid w:val="00AB6A36"/>
    <w:rsid w:val="00AE6575"/>
    <w:rsid w:val="00AF6DE6"/>
    <w:rsid w:val="00B10B0C"/>
    <w:rsid w:val="00B13500"/>
    <w:rsid w:val="00B204D0"/>
    <w:rsid w:val="00B2278C"/>
    <w:rsid w:val="00B313B5"/>
    <w:rsid w:val="00B3779E"/>
    <w:rsid w:val="00B44FBA"/>
    <w:rsid w:val="00B5001E"/>
    <w:rsid w:val="00B535E6"/>
    <w:rsid w:val="00B57EBE"/>
    <w:rsid w:val="00B6278B"/>
    <w:rsid w:val="00B72B59"/>
    <w:rsid w:val="00B72BB3"/>
    <w:rsid w:val="00B734F5"/>
    <w:rsid w:val="00B81423"/>
    <w:rsid w:val="00B85497"/>
    <w:rsid w:val="00B85649"/>
    <w:rsid w:val="00B87C35"/>
    <w:rsid w:val="00B93CC4"/>
    <w:rsid w:val="00BA05ED"/>
    <w:rsid w:val="00BA39BB"/>
    <w:rsid w:val="00BA468A"/>
    <w:rsid w:val="00BB0634"/>
    <w:rsid w:val="00BB37E0"/>
    <w:rsid w:val="00BC2D38"/>
    <w:rsid w:val="00BC40FB"/>
    <w:rsid w:val="00BD0904"/>
    <w:rsid w:val="00BF393E"/>
    <w:rsid w:val="00BF5363"/>
    <w:rsid w:val="00C00ED3"/>
    <w:rsid w:val="00C04C1D"/>
    <w:rsid w:val="00C057BE"/>
    <w:rsid w:val="00C120BD"/>
    <w:rsid w:val="00C16599"/>
    <w:rsid w:val="00C17CB3"/>
    <w:rsid w:val="00C33A8B"/>
    <w:rsid w:val="00C372D0"/>
    <w:rsid w:val="00C42A4D"/>
    <w:rsid w:val="00C50B34"/>
    <w:rsid w:val="00C53E4E"/>
    <w:rsid w:val="00C63786"/>
    <w:rsid w:val="00C6531D"/>
    <w:rsid w:val="00C65D7F"/>
    <w:rsid w:val="00C70F2D"/>
    <w:rsid w:val="00C7209B"/>
    <w:rsid w:val="00C738B0"/>
    <w:rsid w:val="00C76486"/>
    <w:rsid w:val="00C81850"/>
    <w:rsid w:val="00C8190C"/>
    <w:rsid w:val="00C83D12"/>
    <w:rsid w:val="00C90D79"/>
    <w:rsid w:val="00C91218"/>
    <w:rsid w:val="00C936BE"/>
    <w:rsid w:val="00CA0E28"/>
    <w:rsid w:val="00CA41CE"/>
    <w:rsid w:val="00CA572C"/>
    <w:rsid w:val="00CB4ABC"/>
    <w:rsid w:val="00CC0154"/>
    <w:rsid w:val="00CC32A8"/>
    <w:rsid w:val="00CC65A1"/>
    <w:rsid w:val="00CC785E"/>
    <w:rsid w:val="00CE1018"/>
    <w:rsid w:val="00CE4FFC"/>
    <w:rsid w:val="00CF34C3"/>
    <w:rsid w:val="00CF73D8"/>
    <w:rsid w:val="00D10C5A"/>
    <w:rsid w:val="00D119D4"/>
    <w:rsid w:val="00D1689E"/>
    <w:rsid w:val="00D2048F"/>
    <w:rsid w:val="00D211CB"/>
    <w:rsid w:val="00D21EA2"/>
    <w:rsid w:val="00D239CE"/>
    <w:rsid w:val="00D3486E"/>
    <w:rsid w:val="00D5167F"/>
    <w:rsid w:val="00D53109"/>
    <w:rsid w:val="00D53636"/>
    <w:rsid w:val="00D60979"/>
    <w:rsid w:val="00D83F87"/>
    <w:rsid w:val="00D858BE"/>
    <w:rsid w:val="00D86418"/>
    <w:rsid w:val="00D90AEE"/>
    <w:rsid w:val="00D978C4"/>
    <w:rsid w:val="00DA5040"/>
    <w:rsid w:val="00DA5A67"/>
    <w:rsid w:val="00DB370C"/>
    <w:rsid w:val="00DD74D1"/>
    <w:rsid w:val="00DE0BD0"/>
    <w:rsid w:val="00DE65C9"/>
    <w:rsid w:val="00DE7BD9"/>
    <w:rsid w:val="00DF4DCC"/>
    <w:rsid w:val="00DF4FF6"/>
    <w:rsid w:val="00E0078A"/>
    <w:rsid w:val="00E05152"/>
    <w:rsid w:val="00E056C8"/>
    <w:rsid w:val="00E3646F"/>
    <w:rsid w:val="00E454F9"/>
    <w:rsid w:val="00E624A1"/>
    <w:rsid w:val="00E6318E"/>
    <w:rsid w:val="00E64267"/>
    <w:rsid w:val="00E725FD"/>
    <w:rsid w:val="00E77223"/>
    <w:rsid w:val="00E84E16"/>
    <w:rsid w:val="00E93A08"/>
    <w:rsid w:val="00EA1CA9"/>
    <w:rsid w:val="00EA420B"/>
    <w:rsid w:val="00EB111D"/>
    <w:rsid w:val="00EB1A85"/>
    <w:rsid w:val="00EB2509"/>
    <w:rsid w:val="00EB745A"/>
    <w:rsid w:val="00EC34D7"/>
    <w:rsid w:val="00EC5BB1"/>
    <w:rsid w:val="00EC5EDD"/>
    <w:rsid w:val="00EC72A2"/>
    <w:rsid w:val="00ED2392"/>
    <w:rsid w:val="00ED43F8"/>
    <w:rsid w:val="00ED7FBD"/>
    <w:rsid w:val="00EE10CB"/>
    <w:rsid w:val="00EF4131"/>
    <w:rsid w:val="00EF46D1"/>
    <w:rsid w:val="00EF76AF"/>
    <w:rsid w:val="00F12FA0"/>
    <w:rsid w:val="00F130B5"/>
    <w:rsid w:val="00F13D88"/>
    <w:rsid w:val="00F15584"/>
    <w:rsid w:val="00F31CAC"/>
    <w:rsid w:val="00F31EB6"/>
    <w:rsid w:val="00F374C8"/>
    <w:rsid w:val="00F41E8D"/>
    <w:rsid w:val="00F5225E"/>
    <w:rsid w:val="00F5490C"/>
    <w:rsid w:val="00F613C4"/>
    <w:rsid w:val="00F65188"/>
    <w:rsid w:val="00F72812"/>
    <w:rsid w:val="00F741DB"/>
    <w:rsid w:val="00F74F21"/>
    <w:rsid w:val="00F766BD"/>
    <w:rsid w:val="00F8155B"/>
    <w:rsid w:val="00F83D25"/>
    <w:rsid w:val="00F9070D"/>
    <w:rsid w:val="00F972EF"/>
    <w:rsid w:val="00FA017B"/>
    <w:rsid w:val="00FB1C3D"/>
    <w:rsid w:val="00FD41A0"/>
    <w:rsid w:val="00FD5176"/>
    <w:rsid w:val="00FE116F"/>
    <w:rsid w:val="00FF742A"/>
    <w:rsid w:val="00FF7C5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i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i/>
      <w:sz w:val="24"/>
      <w:lang w:val="x-none" w:eastAsia="x-non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i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  <w:rPr>
      <w:i/>
      <w:sz w:val="24"/>
    </w:rPr>
  </w:style>
  <w:style w:type="paragraph" w:styleId="Corpodeltesto2">
    <w:name w:val="Body Text 2"/>
    <w:basedOn w:val="Normale"/>
    <w:pPr>
      <w:jc w:val="both"/>
    </w:pPr>
    <w:rPr>
      <w:i/>
      <w:sz w:val="22"/>
    </w:rPr>
  </w:style>
  <w:style w:type="paragraph" w:styleId="Corpodeltesto3">
    <w:name w:val="Body Text 3"/>
    <w:basedOn w:val="Normale"/>
    <w:pPr>
      <w:jc w:val="both"/>
    </w:pPr>
    <w:rPr>
      <w:b/>
      <w:i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EC72A2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9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9C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239C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rsid w:val="00584E94"/>
    <w:rPr>
      <w:i/>
      <w:sz w:val="24"/>
    </w:rPr>
  </w:style>
  <w:style w:type="paragraph" w:styleId="Paragrafoelenco">
    <w:name w:val="List Paragraph"/>
    <w:basedOn w:val="Normale"/>
    <w:uiPriority w:val="34"/>
    <w:qFormat/>
    <w:rsid w:val="003739CF"/>
    <w:pPr>
      <w:ind w:left="708"/>
    </w:pPr>
  </w:style>
  <w:style w:type="paragraph" w:styleId="Testonotaapidipagina">
    <w:name w:val="footnote text"/>
    <w:basedOn w:val="Normale"/>
    <w:semiHidden/>
    <w:rsid w:val="00941573"/>
  </w:style>
  <w:style w:type="character" w:styleId="Rimandonotaapidipagina">
    <w:name w:val="footnote reference"/>
    <w:semiHidden/>
    <w:rsid w:val="00941573"/>
    <w:rPr>
      <w:vertAlign w:val="superscript"/>
    </w:rPr>
  </w:style>
  <w:style w:type="paragraph" w:styleId="Rientrocorpodeltesto">
    <w:name w:val="Body Text Indent"/>
    <w:basedOn w:val="Normale"/>
    <w:rsid w:val="00941573"/>
    <w:pPr>
      <w:spacing w:after="120"/>
      <w:ind w:left="283"/>
    </w:pPr>
  </w:style>
  <w:style w:type="table" w:styleId="Grigliatabella">
    <w:name w:val="Table Grid"/>
    <w:basedOn w:val="Tabellanormale"/>
    <w:rsid w:val="00064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927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i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i/>
      <w:sz w:val="24"/>
      <w:lang w:val="x-none" w:eastAsia="x-non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i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  <w:rPr>
      <w:i/>
      <w:sz w:val="24"/>
    </w:rPr>
  </w:style>
  <w:style w:type="paragraph" w:styleId="Corpodeltesto2">
    <w:name w:val="Body Text 2"/>
    <w:basedOn w:val="Normale"/>
    <w:pPr>
      <w:jc w:val="both"/>
    </w:pPr>
    <w:rPr>
      <w:i/>
      <w:sz w:val="22"/>
    </w:rPr>
  </w:style>
  <w:style w:type="paragraph" w:styleId="Corpodeltesto3">
    <w:name w:val="Body Text 3"/>
    <w:basedOn w:val="Normale"/>
    <w:pPr>
      <w:jc w:val="both"/>
    </w:pPr>
    <w:rPr>
      <w:b/>
      <w:i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EC72A2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9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9C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239C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rsid w:val="00584E94"/>
    <w:rPr>
      <w:i/>
      <w:sz w:val="24"/>
    </w:rPr>
  </w:style>
  <w:style w:type="paragraph" w:styleId="Paragrafoelenco">
    <w:name w:val="List Paragraph"/>
    <w:basedOn w:val="Normale"/>
    <w:uiPriority w:val="34"/>
    <w:qFormat/>
    <w:rsid w:val="003739CF"/>
    <w:pPr>
      <w:ind w:left="708"/>
    </w:pPr>
  </w:style>
  <w:style w:type="paragraph" w:styleId="Testonotaapidipagina">
    <w:name w:val="footnote text"/>
    <w:basedOn w:val="Normale"/>
    <w:semiHidden/>
    <w:rsid w:val="00941573"/>
  </w:style>
  <w:style w:type="character" w:styleId="Rimandonotaapidipagina">
    <w:name w:val="footnote reference"/>
    <w:semiHidden/>
    <w:rsid w:val="00941573"/>
    <w:rPr>
      <w:vertAlign w:val="superscript"/>
    </w:rPr>
  </w:style>
  <w:style w:type="paragraph" w:styleId="Rientrocorpodeltesto">
    <w:name w:val="Body Text Indent"/>
    <w:basedOn w:val="Normale"/>
    <w:rsid w:val="00941573"/>
    <w:pPr>
      <w:spacing w:after="120"/>
      <w:ind w:left="283"/>
    </w:pPr>
  </w:style>
  <w:style w:type="table" w:styleId="Grigliatabella">
    <w:name w:val="Table Grid"/>
    <w:basedOn w:val="Tabellanormale"/>
    <w:rsid w:val="00064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92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http://www.comprensivomarrubiu.edu.it" TargetMode="External"/><Relationship Id="rId5" Type="http://schemas.openxmlformats.org/officeDocument/2006/relationships/hyperlink" Target="mailto:ORIC810007@pec.istruzione.it" TargetMode="External"/><Relationship Id="rId4" Type="http://schemas.openxmlformats.org/officeDocument/2006/relationships/hyperlink" Target="mailto:ORIC810007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Modulo%20verb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verbale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Company/>
  <LinksUpToDate>false</LinksUpToDate>
  <CharactersWithSpaces>2417</CharactersWithSpaces>
  <SharedDoc>false</SharedDoc>
  <HLinks>
    <vt:vector size="18" baseType="variant">
      <vt:variant>
        <vt:i4>7143484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http://www.comprensivomarrubiu.edu.it/</vt:lpwstr>
      </vt:variant>
      <vt:variant>
        <vt:lpwstr/>
      </vt:variant>
      <vt:variant>
        <vt:i4>5177407</vt:i4>
      </vt:variant>
      <vt:variant>
        <vt:i4>3</vt:i4>
      </vt:variant>
      <vt:variant>
        <vt:i4>0</vt:i4>
      </vt:variant>
      <vt:variant>
        <vt:i4>5</vt:i4>
      </vt:variant>
      <vt:variant>
        <vt:lpwstr>mailto:ORIC810007@pec.istruzione.it</vt:lpwstr>
      </vt:variant>
      <vt:variant>
        <vt:lpwstr/>
      </vt:variant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mailto:ORIC810007@istruzione.it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Barbara</dc:creator>
  <cp:lastModifiedBy>utente</cp:lastModifiedBy>
  <cp:revision>2</cp:revision>
  <cp:lastPrinted>2023-03-23T17:19:00Z</cp:lastPrinted>
  <dcterms:created xsi:type="dcterms:W3CDTF">2023-03-23T17:32:00Z</dcterms:created>
  <dcterms:modified xsi:type="dcterms:W3CDTF">2023-03-23T17:32:00Z</dcterms:modified>
</cp:coreProperties>
</file>